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45" w:rsidRDefault="00C318BF" w:rsidP="00427988">
      <w:pPr>
        <w:pStyle w:val="BodyText"/>
        <w:spacing w:after="120"/>
        <w:rPr>
          <w:b/>
          <w:bCs/>
          <w:i/>
          <w:iCs/>
          <w:color w:val="CC9900"/>
          <w:sz w:val="28"/>
          <w:szCs w:val="28"/>
          <w:u w:val="single"/>
        </w:rPr>
      </w:pPr>
      <w:r>
        <w:rPr>
          <w:b/>
          <w:i/>
          <w:noProof/>
          <w:color w:val="FF6600"/>
          <w:sz w:val="24"/>
          <w:szCs w:val="24"/>
        </w:rPr>
        <w:drawing>
          <wp:inline distT="0" distB="0" distL="0" distR="0">
            <wp:extent cx="191389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22" cy="44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E45">
        <w:rPr>
          <w:b/>
          <w:bCs/>
          <w:sz w:val="24"/>
          <w:szCs w:val="24"/>
        </w:rPr>
        <w:t xml:space="preserve"> </w:t>
      </w:r>
      <w:r w:rsidR="00427988">
        <w:rPr>
          <w:b/>
          <w:bCs/>
          <w:i/>
          <w:color w:val="4F81BD"/>
          <w:sz w:val="24"/>
          <w:szCs w:val="24"/>
        </w:rPr>
        <w:t xml:space="preserve">    </w:t>
      </w:r>
      <w:r w:rsidR="008A71F1">
        <w:rPr>
          <w:b/>
          <w:bCs/>
          <w:i/>
          <w:color w:val="4F81BD"/>
          <w:sz w:val="24"/>
          <w:szCs w:val="24"/>
        </w:rPr>
        <w:t xml:space="preserve">      </w:t>
      </w:r>
      <w:r w:rsidR="00427988" w:rsidRPr="008A71F1">
        <w:rPr>
          <w:b/>
          <w:bCs/>
          <w:i/>
          <w:color w:val="4F81BD"/>
          <w:sz w:val="28"/>
          <w:szCs w:val="28"/>
          <w:u w:val="single"/>
        </w:rPr>
        <w:t>One Stop Career Center</w:t>
      </w:r>
      <w:r w:rsidR="00427988" w:rsidRPr="009857A3">
        <w:rPr>
          <w:b/>
          <w:bCs/>
          <w:i/>
          <w:color w:val="4F81BD"/>
          <w:sz w:val="32"/>
          <w:szCs w:val="32"/>
        </w:rPr>
        <w:t xml:space="preserve"> </w:t>
      </w:r>
      <w:r w:rsidR="008E2F92">
        <w:rPr>
          <w:b/>
          <w:bCs/>
          <w:i/>
          <w:color w:val="4F81BD"/>
          <w:sz w:val="32"/>
          <w:szCs w:val="32"/>
        </w:rPr>
        <w:t xml:space="preserve">  </w:t>
      </w:r>
      <w:r w:rsidR="009857A3">
        <w:rPr>
          <w:b/>
          <w:bCs/>
          <w:i/>
          <w:color w:val="4F81BD"/>
          <w:sz w:val="32"/>
          <w:szCs w:val="32"/>
        </w:rPr>
        <w:t xml:space="preserve"> </w:t>
      </w:r>
      <w:r w:rsidR="008A71F1">
        <w:rPr>
          <w:b/>
          <w:bCs/>
          <w:i/>
          <w:color w:val="4F81BD"/>
          <w:sz w:val="32"/>
          <w:szCs w:val="32"/>
        </w:rPr>
        <w:t xml:space="preserve">    </w:t>
      </w:r>
      <w:r w:rsidR="00572208" w:rsidRPr="008A71F1">
        <w:rPr>
          <w:b/>
          <w:bCs/>
          <w:i/>
          <w:iCs/>
          <w:color w:val="CC9900"/>
          <w:sz w:val="32"/>
          <w:szCs w:val="28"/>
        </w:rPr>
        <w:t>Job Order Form</w:t>
      </w:r>
    </w:p>
    <w:p w:rsidR="008A71F1" w:rsidRPr="008A71F1" w:rsidRDefault="00DC5092" w:rsidP="00427988">
      <w:pPr>
        <w:pStyle w:val="BodyText"/>
        <w:spacing w:after="120"/>
        <w:rPr>
          <w:bCs/>
          <w:iCs/>
          <w:color w:val="4F81BD"/>
          <w:sz w:val="22"/>
          <w:szCs w:val="28"/>
        </w:rPr>
      </w:pPr>
      <w:r>
        <w:t xml:space="preserve">                                                        </w:t>
      </w:r>
      <w:r w:rsidR="00C318BF">
        <w:rPr>
          <w:noProof/>
        </w:rPr>
        <w:drawing>
          <wp:inline distT="0" distB="0" distL="0" distR="0">
            <wp:extent cx="2674620" cy="152400"/>
            <wp:effectExtent l="0" t="0" r="0" b="0"/>
            <wp:docPr id="2" name="Picture 2" descr="AJC_LC_BannerLine_468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C_LC_BannerLine_468x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1F1">
        <w:t xml:space="preserve">   </w:t>
      </w:r>
      <w:r w:rsidR="004D6A41">
        <w:t xml:space="preserve">          </w:t>
      </w:r>
      <w:r w:rsidR="008A71F1">
        <w:t xml:space="preserve">  </w:t>
      </w:r>
      <w:r w:rsidR="004D6A41" w:rsidRPr="00412AA9">
        <w:rPr>
          <w:b/>
          <w:bCs/>
          <w:u w:val="single"/>
        </w:rPr>
        <w:t>Fax:</w:t>
      </w:r>
      <w:r w:rsidR="004D6A41" w:rsidRPr="00412AA9">
        <w:rPr>
          <w:b/>
          <w:bCs/>
        </w:rPr>
        <w:t xml:space="preserve"> 278-8587</w:t>
      </w:r>
      <w:r w:rsidR="008A71F1">
        <w:t xml:space="preserve">   </w:t>
      </w:r>
      <w:r w:rsidR="008E422F">
        <w:t xml:space="preserve">          </w:t>
      </w:r>
      <w:r w:rsidR="008A71F1">
        <w:t xml:space="preserve">    </w:t>
      </w:r>
      <w:r w:rsidR="008E422F">
        <w:t xml:space="preserve">      </w:t>
      </w:r>
    </w:p>
    <w:p w:rsidR="00AD6709" w:rsidRPr="00927D71" w:rsidRDefault="00D360EA" w:rsidP="002D170C">
      <w:pPr>
        <w:pStyle w:val="BodyText"/>
        <w:spacing w:after="120"/>
        <w:jc w:val="both"/>
        <w:rPr>
          <w:b/>
          <w:bCs/>
        </w:rPr>
      </w:pPr>
      <w:hyperlink r:id="rId7" w:history="1">
        <w:r w:rsidR="007937A1" w:rsidRPr="00CF63B6">
          <w:rPr>
            <w:rStyle w:val="Hyperlink"/>
            <w:b/>
          </w:rPr>
          <w:t>Michael.Kearney@niagaracounty.com</w:t>
        </w:r>
      </w:hyperlink>
      <w:r w:rsidR="00427988" w:rsidRPr="00412AA9">
        <w:rPr>
          <w:b/>
          <w:bCs/>
        </w:rPr>
        <w:t xml:space="preserve"> </w:t>
      </w:r>
      <w:r w:rsidR="00881D28">
        <w:rPr>
          <w:b/>
          <w:bCs/>
          <w:i/>
        </w:rPr>
        <w:t>(278-82</w:t>
      </w:r>
      <w:r w:rsidR="00DC5092">
        <w:rPr>
          <w:b/>
          <w:bCs/>
          <w:i/>
        </w:rPr>
        <w:t>13</w:t>
      </w:r>
      <w:r w:rsidR="00427988" w:rsidRPr="00412AA9">
        <w:rPr>
          <w:b/>
          <w:bCs/>
          <w:i/>
        </w:rPr>
        <w:t>)</w:t>
      </w:r>
      <w:r w:rsidR="00427988" w:rsidRPr="00412AA9">
        <w:rPr>
          <w:b/>
          <w:bCs/>
        </w:rPr>
        <w:t xml:space="preserve">    </w:t>
      </w:r>
      <w:r w:rsidR="00185F2A">
        <w:rPr>
          <w:b/>
          <w:bCs/>
        </w:rPr>
        <w:tab/>
      </w:r>
      <w:r w:rsidR="00185F2A">
        <w:rPr>
          <w:b/>
          <w:bCs/>
        </w:rPr>
        <w:tab/>
      </w:r>
      <w:hyperlink r:id="rId8" w:history="1">
        <w:r w:rsidR="005057DB" w:rsidRPr="00335270">
          <w:rPr>
            <w:rStyle w:val="Hyperlink"/>
            <w:b/>
            <w:bCs/>
          </w:rPr>
          <w:t>Kevin.Minnick@niagaracounty.com</w:t>
        </w:r>
      </w:hyperlink>
      <w:r w:rsidR="002D170C">
        <w:rPr>
          <w:b/>
          <w:bCs/>
        </w:rPr>
        <w:t xml:space="preserve"> </w:t>
      </w:r>
      <w:r w:rsidR="005057DB">
        <w:rPr>
          <w:b/>
          <w:bCs/>
          <w:i/>
        </w:rPr>
        <w:t>(278-8246)</w:t>
      </w:r>
      <w:r w:rsidR="00427988" w:rsidRPr="00412AA9">
        <w:rPr>
          <w:b/>
          <w:bCs/>
        </w:rPr>
        <w:t xml:space="preserve"> </w:t>
      </w:r>
      <w:hyperlink r:id="rId9" w:history="1">
        <w:r w:rsidR="00802788" w:rsidRPr="005C28D4">
          <w:rPr>
            <w:rStyle w:val="Hyperlink"/>
            <w:b/>
            <w:bCs/>
          </w:rPr>
          <w:t>Kerrie.Heffernan@niagaracounty.com</w:t>
        </w:r>
      </w:hyperlink>
      <w:r w:rsidR="00786BA6">
        <w:rPr>
          <w:b/>
          <w:bCs/>
        </w:rPr>
        <w:t xml:space="preserve"> </w:t>
      </w:r>
      <w:r w:rsidR="00786BA6" w:rsidRPr="008E422F">
        <w:rPr>
          <w:b/>
          <w:bCs/>
          <w:i/>
        </w:rPr>
        <w:t>(278-</w:t>
      </w:r>
      <w:r w:rsidR="00802788">
        <w:rPr>
          <w:b/>
          <w:bCs/>
          <w:i/>
        </w:rPr>
        <w:t>8281</w:t>
      </w:r>
      <w:r w:rsidR="00786BA6" w:rsidRPr="008E422F">
        <w:rPr>
          <w:b/>
          <w:bCs/>
          <w:i/>
        </w:rPr>
        <w:t>)</w:t>
      </w:r>
      <w:r w:rsidR="00DC5092">
        <w:rPr>
          <w:b/>
          <w:bCs/>
          <w:i/>
        </w:rPr>
        <w:t xml:space="preserve">                  </w:t>
      </w:r>
      <w:r w:rsidR="00802788">
        <w:rPr>
          <w:b/>
          <w:bCs/>
          <w:i/>
        </w:rPr>
        <w:t xml:space="preserve">  </w:t>
      </w:r>
      <w:hyperlink r:id="rId10" w:history="1">
        <w:r w:rsidR="00927D71" w:rsidRPr="00524789">
          <w:rPr>
            <w:rStyle w:val="Hyperlink"/>
            <w:b/>
            <w:bCs/>
          </w:rPr>
          <w:t>Gerald.Cracknell@niagaracounty.com</w:t>
        </w:r>
      </w:hyperlink>
      <w:r w:rsidR="00927D71">
        <w:rPr>
          <w:b/>
          <w:bCs/>
        </w:rPr>
        <w:t xml:space="preserve">        </w:t>
      </w:r>
      <w:r w:rsidR="00927D71">
        <w:rPr>
          <w:b/>
          <w:bCs/>
          <w:i/>
        </w:rPr>
        <w:t>(278-8243</w:t>
      </w:r>
      <w:r w:rsidR="00927D71" w:rsidRPr="00412AA9">
        <w:rPr>
          <w:b/>
          <w:bCs/>
        </w:rPr>
        <w:t>)</w:t>
      </w:r>
    </w:p>
    <w:p w:rsidR="00572208" w:rsidRPr="0055665E" w:rsidRDefault="00572208" w:rsidP="009857A3">
      <w:pPr>
        <w:pStyle w:val="BodyText"/>
        <w:spacing w:after="120"/>
        <w:jc w:val="center"/>
        <w:rPr>
          <w:color w:val="FF0000"/>
          <w:sz w:val="16"/>
        </w:rPr>
      </w:pPr>
      <w:r>
        <w:rPr>
          <w:sz w:val="16"/>
        </w:rPr>
        <w:t>The information you pro</w:t>
      </w:r>
      <w:r w:rsidR="009857A3">
        <w:rPr>
          <w:sz w:val="16"/>
        </w:rPr>
        <w:t xml:space="preserve">vide </w:t>
      </w:r>
      <w:r>
        <w:rPr>
          <w:sz w:val="16"/>
        </w:rPr>
        <w:t xml:space="preserve">will assist </w:t>
      </w:r>
      <w:r w:rsidR="009857A3">
        <w:rPr>
          <w:sz w:val="16"/>
        </w:rPr>
        <w:t>us in locating the most qualified</w:t>
      </w:r>
      <w:r>
        <w:rPr>
          <w:sz w:val="16"/>
        </w:rPr>
        <w:t xml:space="preserve"> candidates for you</w:t>
      </w:r>
      <w:r w:rsidR="009857A3">
        <w:rPr>
          <w:sz w:val="16"/>
        </w:rPr>
        <w:t>r needs.</w:t>
      </w:r>
      <w:r>
        <w:rPr>
          <w:sz w:val="16"/>
        </w:rPr>
        <w:t xml:space="preserve"> Please fill out </w:t>
      </w:r>
      <w:r>
        <w:rPr>
          <w:b/>
          <w:sz w:val="16"/>
          <w:u w:val="single"/>
        </w:rPr>
        <w:t>one</w:t>
      </w:r>
      <w:r>
        <w:rPr>
          <w:sz w:val="16"/>
        </w:rPr>
        <w:t xml:space="preserve"> Job Order Form for </w:t>
      </w:r>
      <w:r>
        <w:rPr>
          <w:b/>
          <w:sz w:val="16"/>
          <w:u w:val="single"/>
        </w:rPr>
        <w:t>each</w:t>
      </w:r>
      <w:r>
        <w:rPr>
          <w:sz w:val="16"/>
        </w:rPr>
        <w:t xml:space="preserve"> job title</w:t>
      </w:r>
      <w:r w:rsidR="009857A3">
        <w:rPr>
          <w:sz w:val="16"/>
        </w:rPr>
        <w:t>.</w:t>
      </w:r>
      <w:r>
        <w:rPr>
          <w:sz w:val="16"/>
        </w:rPr>
        <w:t xml:space="preserve"> </w:t>
      </w:r>
      <w:r w:rsidRPr="008A71F1">
        <w:rPr>
          <w:sz w:val="18"/>
          <w:szCs w:val="18"/>
          <w:highlight w:val="yellow"/>
        </w:rPr>
        <w:t xml:space="preserve">To enter text on the form, click in the first </w:t>
      </w:r>
      <w:r w:rsidRPr="008A71F1">
        <w:rPr>
          <w:b/>
          <w:sz w:val="18"/>
          <w:szCs w:val="18"/>
          <w:highlight w:val="yellow"/>
        </w:rPr>
        <w:t>gray field</w:t>
      </w:r>
      <w:r w:rsidRPr="008A71F1">
        <w:rPr>
          <w:sz w:val="18"/>
          <w:szCs w:val="18"/>
          <w:highlight w:val="yellow"/>
        </w:rPr>
        <w:t xml:space="preserve"> below and begin typing</w:t>
      </w:r>
      <w:r w:rsidRPr="00687139">
        <w:rPr>
          <w:sz w:val="16"/>
        </w:rPr>
        <w:t>.</w:t>
      </w:r>
      <w:r w:rsidRPr="00647F95">
        <w:rPr>
          <w:b/>
          <w:sz w:val="16"/>
        </w:rPr>
        <w:t xml:space="preserve"> </w:t>
      </w:r>
      <w:r w:rsidR="009857A3">
        <w:rPr>
          <w:b/>
          <w:sz w:val="16"/>
        </w:rPr>
        <w:t xml:space="preserve">                                                                                                       </w:t>
      </w:r>
      <w:r w:rsidR="009857A3">
        <w:rPr>
          <w:b/>
          <w:sz w:val="18"/>
          <w:szCs w:val="18"/>
          <w:u w:val="single"/>
        </w:rPr>
        <w:t xml:space="preserve"> </w:t>
      </w:r>
      <w:r w:rsidR="009857A3" w:rsidRPr="0049738B">
        <w:rPr>
          <w:b/>
          <w:color w:val="FF0000"/>
          <w:sz w:val="18"/>
          <w:szCs w:val="18"/>
          <w:u w:val="single"/>
        </w:rPr>
        <w:t>When you get to the outlined Check M</w:t>
      </w:r>
      <w:r w:rsidR="00647F95" w:rsidRPr="0049738B">
        <w:rPr>
          <w:b/>
          <w:color w:val="FF0000"/>
          <w:sz w:val="18"/>
          <w:szCs w:val="18"/>
          <w:u w:val="single"/>
        </w:rPr>
        <w:t>ark</w:t>
      </w:r>
      <w:r w:rsidR="00687139" w:rsidRPr="0049738B">
        <w:rPr>
          <w:b/>
          <w:color w:val="FF0000"/>
          <w:sz w:val="18"/>
          <w:szCs w:val="18"/>
          <w:u w:val="single"/>
        </w:rPr>
        <w:t xml:space="preserve"> </w:t>
      </w:r>
      <w:r w:rsidR="009857A3" w:rsidRPr="0049738B">
        <w:rPr>
          <w:b/>
          <w:color w:val="FF0000"/>
          <w:sz w:val="18"/>
          <w:szCs w:val="18"/>
          <w:u w:val="single"/>
        </w:rPr>
        <w:t>squar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es, </w:t>
      </w:r>
      <w:r w:rsidR="0055665E">
        <w:rPr>
          <w:b/>
          <w:color w:val="FF0000"/>
          <w:sz w:val="18"/>
          <w:szCs w:val="18"/>
          <w:u w:val="single"/>
        </w:rPr>
        <w:t xml:space="preserve">you can </w:t>
      </w:r>
      <w:r w:rsidR="00636EAA">
        <w:rPr>
          <w:b/>
          <w:color w:val="FF0000"/>
          <w:sz w:val="18"/>
          <w:szCs w:val="18"/>
          <w:u w:val="single"/>
        </w:rPr>
        <w:t xml:space="preserve">double 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click </w:t>
      </w:r>
      <w:r w:rsidR="00687139" w:rsidRPr="0049738B">
        <w:rPr>
          <w:b/>
          <w:color w:val="FF0000"/>
          <w:sz w:val="18"/>
          <w:szCs w:val="18"/>
          <w:u w:val="single"/>
        </w:rPr>
        <w:t xml:space="preserve">on </w:t>
      </w:r>
      <w:r w:rsidR="009857A3" w:rsidRPr="0049738B">
        <w:rPr>
          <w:b/>
          <w:color w:val="FF0000"/>
          <w:sz w:val="18"/>
          <w:szCs w:val="18"/>
          <w:u w:val="single"/>
        </w:rPr>
        <w:t xml:space="preserve">square </w:t>
      </w:r>
      <w:r w:rsidR="0055665E">
        <w:rPr>
          <w:b/>
          <w:color w:val="FF0000"/>
          <w:sz w:val="18"/>
          <w:szCs w:val="18"/>
          <w:u w:val="single"/>
        </w:rPr>
        <w:t>to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 </w:t>
      </w:r>
      <w:r w:rsidR="00687139" w:rsidRPr="0049738B">
        <w:rPr>
          <w:b/>
          <w:color w:val="FF0000"/>
          <w:sz w:val="18"/>
          <w:szCs w:val="18"/>
          <w:u w:val="single"/>
        </w:rPr>
        <w:t>“</w:t>
      </w:r>
      <w:r w:rsidR="0055665E">
        <w:rPr>
          <w:b/>
          <w:color w:val="FF0000"/>
          <w:sz w:val="18"/>
          <w:szCs w:val="18"/>
          <w:u w:val="single"/>
        </w:rPr>
        <w:t>check</w:t>
      </w:r>
      <w:r w:rsidR="00687139" w:rsidRPr="0049738B">
        <w:rPr>
          <w:b/>
          <w:color w:val="FF0000"/>
          <w:sz w:val="18"/>
          <w:szCs w:val="18"/>
          <w:u w:val="single"/>
        </w:rPr>
        <w:t>”</w:t>
      </w:r>
      <w:r w:rsidR="0055665E">
        <w:rPr>
          <w:b/>
          <w:color w:val="FF0000"/>
          <w:sz w:val="18"/>
          <w:szCs w:val="18"/>
          <w:u w:val="single"/>
        </w:rPr>
        <w:t xml:space="preserve"> the box.</w:t>
      </w:r>
      <w:bookmarkStart w:id="0" w:name="_GoBack"/>
      <w:bookmarkEnd w:id="0"/>
    </w:p>
    <w:p w:rsidR="00572208" w:rsidRDefault="009857A3">
      <w:pPr>
        <w:pStyle w:val="BodyText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shd w:val="clear" w:color="auto" w:fill="000000"/>
        <w:jc w:val="center"/>
        <w:rPr>
          <w:b/>
          <w:sz w:val="18"/>
        </w:rPr>
      </w:pPr>
      <w:r>
        <w:rPr>
          <w:b/>
          <w:sz w:val="18"/>
        </w:rPr>
        <w:t>COMPANY</w:t>
      </w:r>
      <w:r w:rsidR="00572208">
        <w:rPr>
          <w:b/>
          <w:sz w:val="18"/>
        </w:rPr>
        <w:t xml:space="preserve"> INFORMATION</w:t>
      </w:r>
    </w:p>
    <w:tbl>
      <w:tblPr>
        <w:tblW w:w="111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900"/>
        <w:gridCol w:w="450"/>
        <w:gridCol w:w="450"/>
        <w:gridCol w:w="127"/>
        <w:gridCol w:w="360"/>
        <w:gridCol w:w="233"/>
        <w:gridCol w:w="427"/>
        <w:gridCol w:w="960"/>
        <w:gridCol w:w="323"/>
        <w:gridCol w:w="90"/>
        <w:gridCol w:w="712"/>
        <w:gridCol w:w="728"/>
        <w:gridCol w:w="2017"/>
      </w:tblGrid>
      <w:tr w:rsidR="00572208" w:rsidTr="00D360EA">
        <w:trPr>
          <w:cantSplit/>
          <w:trHeight w:val="377"/>
        </w:trPr>
        <w:tc>
          <w:tcPr>
            <w:tcW w:w="2160" w:type="dxa"/>
            <w:vAlign w:val="center"/>
          </w:tcPr>
          <w:p w:rsidR="00572208" w:rsidRPr="000025C9" w:rsidRDefault="00923DE7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Today’s </w:t>
            </w:r>
            <w:r w:rsidR="00572208" w:rsidRPr="000025C9">
              <w:rPr>
                <w:b/>
                <w:sz w:val="18"/>
              </w:rPr>
              <w:t>Date:</w:t>
            </w:r>
          </w:p>
        </w:tc>
        <w:tc>
          <w:tcPr>
            <w:tcW w:w="2070" w:type="dxa"/>
            <w:gridSpan w:val="2"/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1027" w:type="dxa"/>
            <w:gridSpan w:val="3"/>
            <w:tcBorders>
              <w:righ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Federal </w:t>
            </w:r>
            <w:r w:rsidR="00050028">
              <w:rPr>
                <w:b/>
                <w:sz w:val="18"/>
              </w:rPr>
              <w:t xml:space="preserve">  </w:t>
            </w:r>
            <w:r w:rsidRPr="000025C9">
              <w:rPr>
                <w:b/>
                <w:sz w:val="18"/>
              </w:rPr>
              <w:t xml:space="preserve">ID </w:t>
            </w:r>
            <w:r w:rsidR="00050028">
              <w:rPr>
                <w:b/>
                <w:sz w:val="18"/>
              </w:rPr>
              <w:t xml:space="preserve">         </w:t>
            </w:r>
          </w:p>
        </w:tc>
        <w:tc>
          <w:tcPr>
            <w:tcW w:w="1980" w:type="dxa"/>
            <w:gridSpan w:val="4"/>
            <w:tcBorders>
              <w:left w:val="nil"/>
            </w:tcBorders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3870" w:type="dxa"/>
            <w:gridSpan w:val="5"/>
            <w:tcBorders>
              <w:left w:val="nil"/>
            </w:tcBorders>
            <w:shd w:val="clear" w:color="auto" w:fill="EEECE1" w:themeFill="background2"/>
            <w:vAlign w:val="center"/>
          </w:tcPr>
          <w:p w:rsidR="00572208" w:rsidRPr="000025C9" w:rsidRDefault="005A61A3" w:rsidP="005F5F19">
            <w:pPr>
              <w:pStyle w:val="BodyText"/>
              <w:rPr>
                <w:sz w:val="18"/>
              </w:rPr>
            </w:pPr>
            <w:r>
              <w:rPr>
                <w:b/>
                <w:bCs/>
                <w:sz w:val="18"/>
              </w:rPr>
              <w:t>(office use) Employer</w:t>
            </w:r>
            <w:r w:rsidR="00572208" w:rsidRPr="000025C9">
              <w:rPr>
                <w:b/>
                <w:bCs/>
                <w:sz w:val="18"/>
              </w:rPr>
              <w:t xml:space="preserve"> ID</w:t>
            </w:r>
            <w:r>
              <w:rPr>
                <w:sz w:val="18"/>
              </w:rPr>
              <w:t xml:space="preserve">  </w:t>
            </w:r>
          </w:p>
        </w:tc>
      </w:tr>
      <w:tr w:rsidR="00572208" w:rsidTr="00E57955">
        <w:trPr>
          <w:cantSplit/>
          <w:trHeight w:val="350"/>
        </w:trPr>
        <w:tc>
          <w:tcPr>
            <w:tcW w:w="2160" w:type="dxa"/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Business Name:</w:t>
            </w:r>
          </w:p>
        </w:tc>
        <w:tc>
          <w:tcPr>
            <w:tcW w:w="8947" w:type="dxa"/>
            <w:gridSpan w:val="14"/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</w:tr>
      <w:tr w:rsidR="003F3E45" w:rsidTr="002A3AE4">
        <w:trPr>
          <w:cantSplit/>
          <w:trHeight w:val="485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Address:</w:t>
            </w:r>
          </w:p>
        </w:tc>
        <w:tc>
          <w:tcPr>
            <w:tcW w:w="5400" w:type="dxa"/>
            <w:gridSpan w:val="10"/>
            <w:vAlign w:val="center"/>
          </w:tcPr>
          <w:p w:rsidR="003F3E45" w:rsidRPr="000025C9" w:rsidRDefault="003F3E45" w:rsidP="005F5F19">
            <w:pPr>
              <w:pStyle w:val="BodyText"/>
              <w:rPr>
                <w:sz w:val="18"/>
              </w:rPr>
            </w:pPr>
          </w:p>
        </w:tc>
        <w:tc>
          <w:tcPr>
            <w:tcW w:w="3547" w:type="dxa"/>
            <w:gridSpan w:val="4"/>
            <w:vMerge w:val="restart"/>
            <w:vAlign w:val="center"/>
          </w:tcPr>
          <w:p w:rsidR="003F3E45" w:rsidRPr="000025C9" w:rsidRDefault="003F3E45">
            <w:pPr>
              <w:pStyle w:val="BodyText"/>
              <w:rPr>
                <w:rFonts w:cs="Arial"/>
                <w:color w:val="0000FF"/>
              </w:rPr>
            </w:pPr>
            <w:r w:rsidRPr="000025C9">
              <w:rPr>
                <w:rFonts w:cs="Arial"/>
                <w:sz w:val="16"/>
                <w:szCs w:val="16"/>
              </w:rPr>
              <w:t xml:space="preserve">Would you like candidates to apply directly, </w:t>
            </w:r>
            <w:r w:rsidR="008F4519" w:rsidRPr="000025C9">
              <w:rPr>
                <w:rFonts w:cs="Arial"/>
                <w:sz w:val="16"/>
                <w:szCs w:val="16"/>
              </w:rPr>
              <w:t>without contacting</w:t>
            </w:r>
            <w:r w:rsidRPr="000025C9">
              <w:rPr>
                <w:rFonts w:cs="Arial"/>
                <w:sz w:val="16"/>
                <w:szCs w:val="16"/>
              </w:rPr>
              <w:t xml:space="preserve"> the NYS </w:t>
            </w:r>
            <w:proofErr w:type="spellStart"/>
            <w:r w:rsidRPr="000025C9">
              <w:rPr>
                <w:rFonts w:cs="Arial"/>
                <w:sz w:val="16"/>
                <w:szCs w:val="16"/>
              </w:rPr>
              <w:t>Dept</w:t>
            </w:r>
            <w:proofErr w:type="spellEnd"/>
            <w:r w:rsidRPr="000025C9">
              <w:rPr>
                <w:rFonts w:cs="Arial"/>
                <w:sz w:val="16"/>
                <w:szCs w:val="16"/>
              </w:rPr>
              <w:t xml:space="preserve"> of Labor?</w:t>
            </w:r>
            <w:r w:rsidRPr="000025C9">
              <w:rPr>
                <w:rFonts w:cs="Arial"/>
                <w:sz w:val="18"/>
              </w:rPr>
              <w:t xml:space="preserve">     </w:t>
            </w:r>
            <w:r w:rsidRPr="000025C9">
              <w:rPr>
                <w:rFonts w:cs="Arial"/>
                <w:color w:val="0000FF"/>
              </w:rPr>
              <w:t xml:space="preserve"> </w:t>
            </w:r>
          </w:p>
          <w:bookmarkStart w:id="1" w:name="Check66"/>
          <w:p w:rsidR="00D80430" w:rsidRPr="000025C9" w:rsidRDefault="00647F95" w:rsidP="00D80430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1"/>
            <w:r w:rsidRPr="000025C9">
              <w:rPr>
                <w:sz w:val="18"/>
              </w:rPr>
              <w:t xml:space="preserve"> </w:t>
            </w:r>
            <w:r w:rsidR="003F3E45" w:rsidRPr="000025C9">
              <w:rPr>
                <w:sz w:val="16"/>
                <w:szCs w:val="16"/>
              </w:rPr>
              <w:t>Yes</w:t>
            </w:r>
            <w:r w:rsidRPr="000025C9">
              <w:rPr>
                <w:sz w:val="16"/>
                <w:szCs w:val="16"/>
              </w:rPr>
              <w:t>-U</w:t>
            </w:r>
            <w:r w:rsidR="00D80430" w:rsidRPr="000025C9">
              <w:rPr>
                <w:sz w:val="16"/>
                <w:szCs w:val="16"/>
              </w:rPr>
              <w:t>nsuppressed</w:t>
            </w:r>
            <w:r w:rsidRPr="000025C9">
              <w:rPr>
                <w:sz w:val="16"/>
                <w:szCs w:val="16"/>
              </w:rPr>
              <w:t xml:space="preserve"> = Co.name on internet</w:t>
            </w:r>
            <w:r w:rsidR="003F3E45" w:rsidRPr="000025C9">
              <w:rPr>
                <w:sz w:val="16"/>
                <w:szCs w:val="16"/>
              </w:rPr>
              <w:t xml:space="preserve">  </w:t>
            </w:r>
          </w:p>
          <w:bookmarkStart w:id="2" w:name="Check67"/>
          <w:p w:rsidR="003F3E45" w:rsidRPr="000025C9" w:rsidRDefault="00647F95" w:rsidP="00647F9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"/>
            <w:r w:rsidRPr="000025C9">
              <w:rPr>
                <w:sz w:val="18"/>
              </w:rPr>
              <w:t xml:space="preserve"> </w:t>
            </w:r>
            <w:r w:rsidR="003F3E45" w:rsidRPr="000025C9">
              <w:rPr>
                <w:sz w:val="16"/>
                <w:szCs w:val="16"/>
              </w:rPr>
              <w:t>No</w:t>
            </w:r>
            <w:r w:rsidRPr="000025C9">
              <w:rPr>
                <w:sz w:val="16"/>
                <w:szCs w:val="16"/>
              </w:rPr>
              <w:t>-</w:t>
            </w:r>
            <w:r w:rsidR="00D80430" w:rsidRPr="000025C9">
              <w:rPr>
                <w:sz w:val="16"/>
                <w:szCs w:val="16"/>
              </w:rPr>
              <w:t>Suppressed</w:t>
            </w:r>
            <w:r w:rsidRPr="000025C9">
              <w:rPr>
                <w:sz w:val="16"/>
                <w:szCs w:val="16"/>
              </w:rPr>
              <w:t xml:space="preserve"> = Candidate contact DOL</w:t>
            </w:r>
          </w:p>
        </w:tc>
      </w:tr>
      <w:tr w:rsidR="003F3E45" w:rsidTr="0020623B">
        <w:trPr>
          <w:cantSplit/>
          <w:trHeight w:val="377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City</w:t>
            </w:r>
          </w:p>
        </w:tc>
        <w:tc>
          <w:tcPr>
            <w:tcW w:w="2970" w:type="dxa"/>
            <w:gridSpan w:val="4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F3E45" w:rsidRPr="000025C9" w:rsidRDefault="003F3E45" w:rsidP="00141EC5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State:</w:t>
            </w:r>
            <w:r w:rsidRPr="000025C9">
              <w:rPr>
                <w:sz w:val="18"/>
              </w:rPr>
              <w:t xml:space="preserve">  </w:t>
            </w:r>
            <w:r w:rsidR="00141EC5" w:rsidRPr="000025C9">
              <w:rPr>
                <w:sz w:val="18"/>
              </w:rPr>
              <w:t>NY</w:t>
            </w:r>
          </w:p>
        </w:tc>
        <w:tc>
          <w:tcPr>
            <w:tcW w:w="1283" w:type="dxa"/>
            <w:gridSpan w:val="2"/>
            <w:vAlign w:val="center"/>
          </w:tcPr>
          <w:p w:rsidR="003F3E45" w:rsidRPr="000025C9" w:rsidRDefault="007F385E" w:rsidP="005F5F19">
            <w:pPr>
              <w:pStyle w:val="BodyText"/>
              <w:rPr>
                <w:sz w:val="18"/>
              </w:rPr>
            </w:pPr>
            <w:r w:rsidRPr="007F385E">
              <w:rPr>
                <w:b/>
                <w:sz w:val="18"/>
              </w:rPr>
              <w:t>Zip: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547" w:type="dxa"/>
            <w:gridSpan w:val="4"/>
            <w:vMerge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</w:p>
        </w:tc>
      </w:tr>
      <w:tr w:rsidR="003F3E45" w:rsidTr="003F3E45">
        <w:trPr>
          <w:cantSplit/>
          <w:trHeight w:val="440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Contact Person / Title:</w:t>
            </w:r>
          </w:p>
        </w:tc>
        <w:tc>
          <w:tcPr>
            <w:tcW w:w="3457" w:type="dxa"/>
            <w:gridSpan w:val="6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</w:p>
        </w:tc>
        <w:tc>
          <w:tcPr>
            <w:tcW w:w="2745" w:type="dxa"/>
            <w:gridSpan w:val="6"/>
            <w:vAlign w:val="center"/>
          </w:tcPr>
          <w:p w:rsidR="003F3E45" w:rsidRPr="000025C9" w:rsidRDefault="003F3E45" w:rsidP="005F5F19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Telephone #:</w:t>
            </w:r>
            <w:r w:rsidRPr="000025C9">
              <w:rPr>
                <w:sz w:val="18"/>
              </w:rPr>
              <w:t xml:space="preserve">  </w:t>
            </w:r>
          </w:p>
        </w:tc>
        <w:tc>
          <w:tcPr>
            <w:tcW w:w="2745" w:type="dxa"/>
            <w:gridSpan w:val="2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 xml:space="preserve">Fax #:  </w:t>
            </w:r>
            <w:bookmarkStart w:id="3" w:name="Text9"/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bookmarkEnd w:id="3"/>
          </w:p>
        </w:tc>
      </w:tr>
      <w:tr w:rsidR="00572208" w:rsidTr="00E57955">
        <w:trPr>
          <w:cantSplit/>
          <w:trHeight w:val="431"/>
        </w:trPr>
        <w:tc>
          <w:tcPr>
            <w:tcW w:w="2160" w:type="dxa"/>
            <w:vAlign w:val="center"/>
          </w:tcPr>
          <w:p w:rsidR="00572208" w:rsidRPr="000025C9" w:rsidRDefault="00E5795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URL Address</w:t>
            </w:r>
          </w:p>
        </w:tc>
        <w:tc>
          <w:tcPr>
            <w:tcW w:w="3457" w:type="dxa"/>
            <w:gridSpan w:val="6"/>
            <w:tcBorders>
              <w:bottom w:val="nil"/>
            </w:tcBorders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5490" w:type="dxa"/>
            <w:gridSpan w:val="8"/>
            <w:tcBorders>
              <w:bottom w:val="nil"/>
            </w:tcBorders>
            <w:vAlign w:val="center"/>
          </w:tcPr>
          <w:p w:rsidR="00572208" w:rsidRPr="000025C9" w:rsidRDefault="00C4750E" w:rsidP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  <w:r w:rsidR="007F385E" w:rsidRPr="000025C9">
              <w:rPr>
                <w:sz w:val="18"/>
              </w:rPr>
              <w:t xml:space="preserve"> </w:t>
            </w:r>
            <w:r w:rsidR="009344E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9344E0">
              <w:rPr>
                <w:sz w:val="18"/>
              </w:rPr>
              <w:instrText xml:space="preserve"> FORMTEXT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sz w:val="18"/>
              </w:rPr>
              <w:fldChar w:fldCharType="end"/>
            </w:r>
            <w:bookmarkEnd w:id="4"/>
          </w:p>
        </w:tc>
      </w:tr>
      <w:tr w:rsidR="00433AE0" w:rsidTr="00BE31E2">
        <w:trPr>
          <w:cantSplit/>
          <w:trHeight w:val="269"/>
        </w:trPr>
        <w:tc>
          <w:tcPr>
            <w:tcW w:w="2160" w:type="dxa"/>
            <w:tcBorders>
              <w:bottom w:val="nil"/>
            </w:tcBorders>
            <w:vAlign w:val="center"/>
          </w:tcPr>
          <w:p w:rsidR="00433AE0" w:rsidRPr="000025C9" w:rsidRDefault="00433AE0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Method</w:t>
            </w:r>
            <w:r w:rsidR="008E2F92" w:rsidRPr="000025C9">
              <w:rPr>
                <w:b/>
                <w:sz w:val="18"/>
              </w:rPr>
              <w:t>s to Apply</w:t>
            </w:r>
            <w:r w:rsidRPr="000025C9">
              <w:rPr>
                <w:b/>
                <w:sz w:val="18"/>
              </w:rPr>
              <w:t xml:space="preserve">: </w:t>
            </w:r>
          </w:p>
          <w:p w:rsidR="00433AE0" w:rsidRPr="000025C9" w:rsidRDefault="008E2F92">
            <w:pPr>
              <w:pStyle w:val="BodyText"/>
              <w:rPr>
                <w:b/>
                <w:sz w:val="18"/>
              </w:rPr>
            </w:pPr>
            <w:r w:rsidRPr="000025C9">
              <w:rPr>
                <w:sz w:val="18"/>
              </w:rPr>
              <w:t>(Select all preferences</w:t>
            </w:r>
            <w:r w:rsidR="00433AE0" w:rsidRPr="000025C9"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vAlign w:val="center"/>
          </w:tcPr>
          <w:p w:rsidR="00433AE0" w:rsidRPr="000025C9" w:rsidRDefault="005F5F19" w:rsidP="00C2062B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 w:rsidR="00C2062B" w:rsidRPr="000025C9">
              <w:rPr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Email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DE7E5E" w:rsidP="00BE31E2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/>
                <w:sz w:val="18"/>
              </w:rPr>
              <w:instrText xml:space="preserve"> FORMCHECKBOX </w:instrText>
            </w:r>
            <w:r w:rsidR="00D360EA">
              <w:rPr>
                <w:b/>
                <w:sz w:val="18"/>
              </w:rPr>
            </w:r>
            <w:r w:rsidR="00D360E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6"/>
            <w:r w:rsidR="00C2062B" w:rsidRPr="000025C9">
              <w:rPr>
                <w:b/>
                <w:sz w:val="18"/>
              </w:rPr>
              <w:t xml:space="preserve"> </w:t>
            </w:r>
            <w:r w:rsidR="00BE31E2" w:rsidRPr="000025C9">
              <w:rPr>
                <w:b/>
                <w:sz w:val="18"/>
              </w:rPr>
              <w:t>On-Line</w:t>
            </w:r>
          </w:p>
        </w:tc>
        <w:tc>
          <w:tcPr>
            <w:tcW w:w="11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b/>
                <w:sz w:val="18"/>
              </w:rPr>
              <w:instrText xml:space="preserve"> FORMCHECKBOX </w:instrText>
            </w:r>
            <w:r w:rsidR="00D360EA">
              <w:rPr>
                <w:b/>
                <w:sz w:val="18"/>
              </w:rPr>
            </w:r>
            <w:r w:rsidR="00D360E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7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Fax</w:t>
            </w:r>
          </w:p>
        </w:tc>
        <w:tc>
          <w:tcPr>
            <w:tcW w:w="18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D21EEE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b/>
                <w:sz w:val="18"/>
              </w:rPr>
              <w:instrText xml:space="preserve"> FORMCHECKBOX </w:instrText>
            </w:r>
            <w:r w:rsidR="00D360EA">
              <w:rPr>
                <w:b/>
                <w:sz w:val="18"/>
              </w:rPr>
            </w:r>
            <w:r w:rsidR="00D360E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8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Telephone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04478E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b/>
                <w:sz w:val="18"/>
              </w:rPr>
              <w:instrText xml:space="preserve"> FORMCHECKBOX </w:instrText>
            </w:r>
            <w:r w:rsidR="00D360EA">
              <w:rPr>
                <w:b/>
                <w:sz w:val="18"/>
              </w:rPr>
            </w:r>
            <w:r w:rsidR="00D360E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9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Mail</w:t>
            </w:r>
          </w:p>
        </w:tc>
        <w:tc>
          <w:tcPr>
            <w:tcW w:w="2017" w:type="dxa"/>
            <w:tcBorders>
              <w:left w:val="nil"/>
              <w:bottom w:val="nil"/>
            </w:tcBorders>
            <w:vAlign w:val="center"/>
          </w:tcPr>
          <w:p w:rsidR="00433AE0" w:rsidRPr="000025C9" w:rsidRDefault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b/>
                <w:sz w:val="18"/>
              </w:rPr>
              <w:instrText xml:space="preserve"> FORMCHECKBOX </w:instrText>
            </w:r>
            <w:r w:rsidR="00D360EA">
              <w:rPr>
                <w:b/>
                <w:sz w:val="18"/>
              </w:rPr>
            </w:r>
            <w:r w:rsidR="00D360E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0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In</w:t>
            </w:r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Person</w:t>
            </w:r>
          </w:p>
        </w:tc>
      </w:tr>
      <w:tr w:rsidR="00433AE0" w:rsidTr="00E57955">
        <w:trPr>
          <w:cantSplit/>
          <w:trHeight w:val="269"/>
        </w:trPr>
        <w:tc>
          <w:tcPr>
            <w:tcW w:w="2160" w:type="dxa"/>
            <w:vAlign w:val="center"/>
          </w:tcPr>
          <w:p w:rsidR="00433AE0" w:rsidRPr="000025C9" w:rsidRDefault="00433AE0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Type of Business:</w:t>
            </w:r>
          </w:p>
        </w:tc>
        <w:tc>
          <w:tcPr>
            <w:tcW w:w="8947" w:type="dxa"/>
            <w:gridSpan w:val="14"/>
            <w:vAlign w:val="center"/>
          </w:tcPr>
          <w:p w:rsidR="00433AE0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</w:tbl>
    <w:p w:rsidR="00572208" w:rsidRDefault="00572208" w:rsidP="003F3E45">
      <w:pPr>
        <w:pStyle w:val="BodyText"/>
        <w:pBdr>
          <w:top w:val="single" w:sz="12" w:space="2" w:color="FFFFFF" w:shadow="1"/>
          <w:left w:val="single" w:sz="12" w:space="4" w:color="FFFFFF" w:shadow="1"/>
          <w:bottom w:val="single" w:sz="12" w:space="1" w:color="FFFFFF" w:shadow="1"/>
          <w:right w:val="single" w:sz="12" w:space="9" w:color="FFFFFF" w:shadow="1"/>
        </w:pBdr>
        <w:shd w:val="clear" w:color="auto" w:fill="000000"/>
        <w:jc w:val="center"/>
        <w:rPr>
          <w:b/>
          <w:sz w:val="18"/>
        </w:rPr>
      </w:pPr>
      <w:r>
        <w:rPr>
          <w:b/>
          <w:sz w:val="18"/>
        </w:rPr>
        <w:t>JOB INFORMATION</w:t>
      </w:r>
    </w:p>
    <w:p w:rsidR="00572208" w:rsidRDefault="00572208">
      <w:pPr>
        <w:pStyle w:val="BodyText"/>
        <w:rPr>
          <w:sz w:val="12"/>
        </w:rPr>
      </w:pPr>
    </w:p>
    <w:tbl>
      <w:tblPr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449"/>
        <w:gridCol w:w="539"/>
        <w:gridCol w:w="89"/>
        <w:gridCol w:w="449"/>
        <w:gridCol w:w="270"/>
        <w:gridCol w:w="179"/>
        <w:gridCol w:w="180"/>
        <w:gridCol w:w="90"/>
        <w:gridCol w:w="359"/>
        <w:gridCol w:w="269"/>
        <w:gridCol w:w="270"/>
        <w:gridCol w:w="179"/>
        <w:gridCol w:w="180"/>
        <w:gridCol w:w="269"/>
        <w:gridCol w:w="449"/>
        <w:gridCol w:w="90"/>
        <w:gridCol w:w="89"/>
        <w:gridCol w:w="180"/>
        <w:gridCol w:w="270"/>
        <w:gridCol w:w="449"/>
        <w:gridCol w:w="539"/>
        <w:gridCol w:w="89"/>
        <w:gridCol w:w="180"/>
        <w:gridCol w:w="324"/>
        <w:gridCol w:w="125"/>
        <w:gridCol w:w="539"/>
        <w:gridCol w:w="269"/>
        <w:gridCol w:w="449"/>
        <w:gridCol w:w="1078"/>
      </w:tblGrid>
      <w:tr w:rsidR="00572208" w:rsidTr="00BE31E2">
        <w:trPr>
          <w:cantSplit/>
          <w:trHeight w:val="334"/>
        </w:trPr>
        <w:tc>
          <w:tcPr>
            <w:tcW w:w="2263" w:type="dxa"/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Job Title:</w:t>
            </w:r>
          </w:p>
        </w:tc>
        <w:tc>
          <w:tcPr>
            <w:tcW w:w="3502" w:type="dxa"/>
            <w:gridSpan w:val="13"/>
            <w:vAlign w:val="center"/>
          </w:tcPr>
          <w:p w:rsidR="00572208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1347" w:type="dxa"/>
            <w:gridSpan w:val="6"/>
            <w:tcBorders>
              <w:righ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bCs/>
                <w:sz w:val="18"/>
              </w:rPr>
              <w:t>Job Location</w:t>
            </w:r>
            <w:r w:rsidR="00A77D99" w:rsidRPr="000025C9">
              <w:rPr>
                <w:b/>
                <w:bCs/>
                <w:sz w:val="18"/>
              </w:rPr>
              <w:t xml:space="preserve"> &amp; Zip Code</w:t>
            </w:r>
            <w:r w:rsidRPr="000025C9">
              <w:rPr>
                <w:b/>
                <w:sz w:val="18"/>
              </w:rPr>
              <w:t>:</w:t>
            </w:r>
          </w:p>
        </w:tc>
        <w:tc>
          <w:tcPr>
            <w:tcW w:w="4040" w:type="dxa"/>
            <w:gridSpan w:val="10"/>
            <w:tcBorders>
              <w:left w:val="nil"/>
            </w:tcBorders>
            <w:vAlign w:val="center"/>
          </w:tcPr>
          <w:p w:rsidR="00572208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8411BF" w:rsidTr="00BE31E2">
        <w:trPr>
          <w:cantSplit/>
          <w:trHeight w:val="342"/>
        </w:trPr>
        <w:tc>
          <w:tcPr>
            <w:tcW w:w="2263" w:type="dxa"/>
            <w:vAlign w:val="center"/>
          </w:tcPr>
          <w:p w:rsidR="008411BF" w:rsidRPr="000025C9" w:rsidRDefault="008411BF">
            <w:pPr>
              <w:pStyle w:val="BodyText"/>
              <w:rPr>
                <w:bCs/>
                <w:sz w:val="18"/>
                <w:szCs w:val="18"/>
              </w:rPr>
            </w:pPr>
            <w:r w:rsidRPr="000025C9">
              <w:rPr>
                <w:b/>
                <w:sz w:val="18"/>
                <w:szCs w:val="18"/>
              </w:rPr>
              <w:t>How Many Openings?</w:t>
            </w:r>
          </w:p>
        </w:tc>
        <w:tc>
          <w:tcPr>
            <w:tcW w:w="1077" w:type="dxa"/>
            <w:gridSpan w:val="3"/>
            <w:vAlign w:val="center"/>
          </w:tcPr>
          <w:p w:rsidR="008411BF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4220" w:type="dxa"/>
            <w:gridSpan w:val="17"/>
            <w:vAlign w:val="center"/>
          </w:tcPr>
          <w:p w:rsidR="008411BF" w:rsidRPr="000025C9" w:rsidRDefault="008411BF" w:rsidP="00D21EEE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Duration</w:t>
            </w:r>
            <w:r w:rsidRPr="000025C9">
              <w:rPr>
                <w:b/>
                <w:sz w:val="18"/>
              </w:rPr>
              <w:t xml:space="preserve">: </w:t>
            </w:r>
            <w:bookmarkStart w:id="11" w:name="Check59"/>
            <w:r w:rsidRPr="000025C9">
              <w:rPr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11"/>
            <w:r w:rsidR="00BE31E2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temporary </w:t>
            </w:r>
            <w:r w:rsidR="00D21EEE">
              <w:rPr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0"/>
            <w:r w:rsidR="00D21EEE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12"/>
            <w:r w:rsidRPr="000025C9">
              <w:rPr>
                <w:sz w:val="18"/>
              </w:rPr>
              <w:t xml:space="preserve">  regular  </w:t>
            </w:r>
            <w:r w:rsidRPr="000025C9">
              <w:rPr>
                <w:b/>
                <w:sz w:val="18"/>
              </w:rPr>
              <w:t xml:space="preserve"> </w:t>
            </w:r>
            <w:r w:rsidR="0004478E">
              <w:rPr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1"/>
            <w:r w:rsidR="0004478E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="0004478E">
              <w:rPr>
                <w:sz w:val="18"/>
              </w:rPr>
              <w:fldChar w:fldCharType="end"/>
            </w:r>
            <w:bookmarkEnd w:id="13"/>
            <w:r w:rsidRPr="000025C9">
              <w:rPr>
                <w:sz w:val="18"/>
              </w:rPr>
              <w:t xml:space="preserve"> seasonal</w:t>
            </w:r>
          </w:p>
        </w:tc>
        <w:tc>
          <w:tcPr>
            <w:tcW w:w="2514" w:type="dxa"/>
            <w:gridSpan w:val="8"/>
            <w:vAlign w:val="center"/>
          </w:tcPr>
          <w:p w:rsidR="008411BF" w:rsidRPr="000025C9" w:rsidRDefault="00D21EEE" w:rsidP="0004478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2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  <w:r w:rsidR="008411BF" w:rsidRPr="000025C9">
              <w:rPr>
                <w:sz w:val="18"/>
              </w:rPr>
              <w:t xml:space="preserve"> Full time  </w:t>
            </w:r>
            <w:r w:rsidR="0004478E">
              <w:rPr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3"/>
            <w:r w:rsidR="0004478E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="0004478E">
              <w:rPr>
                <w:sz w:val="18"/>
              </w:rPr>
              <w:fldChar w:fldCharType="end"/>
            </w:r>
            <w:bookmarkEnd w:id="15"/>
            <w:r w:rsidR="00BE31E2" w:rsidRPr="000025C9">
              <w:rPr>
                <w:sz w:val="18"/>
              </w:rPr>
              <w:t xml:space="preserve"> </w:t>
            </w:r>
            <w:r w:rsidR="008411BF" w:rsidRPr="000025C9">
              <w:rPr>
                <w:sz w:val="18"/>
              </w:rPr>
              <w:t>Part time</w:t>
            </w:r>
          </w:p>
        </w:tc>
        <w:tc>
          <w:tcPr>
            <w:tcW w:w="1077" w:type="dxa"/>
            <w:vMerge w:val="restart"/>
            <w:tcBorders>
              <w:left w:val="nil"/>
            </w:tcBorders>
          </w:tcPr>
          <w:p w:rsidR="008411BF" w:rsidRPr="000025C9" w:rsidRDefault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Hours per week:</w:t>
            </w:r>
          </w:p>
          <w:p w:rsidR="008411BF" w:rsidRPr="000025C9" w:rsidRDefault="007F385E" w:rsidP="00D1251A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72208" w:rsidTr="00BE31E2">
        <w:trPr>
          <w:cantSplit/>
          <w:trHeight w:val="431"/>
        </w:trPr>
        <w:tc>
          <w:tcPr>
            <w:tcW w:w="2263" w:type="dxa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Work days per week? </w:t>
            </w:r>
          </w:p>
          <w:p w:rsidR="00572208" w:rsidRPr="000025C9" w:rsidRDefault="00572208">
            <w:pPr>
              <w:pStyle w:val="BodyText"/>
              <w:rPr>
                <w:rFonts w:ascii="Times New Roman" w:hAnsi="Times New Roman"/>
                <w:b/>
                <w:i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sz w:val="18"/>
              </w:rPr>
              <w:t>(Check all that apply)</w:t>
            </w:r>
          </w:p>
        </w:tc>
        <w:tc>
          <w:tcPr>
            <w:tcW w:w="449" w:type="dxa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628" w:type="dxa"/>
            <w:gridSpan w:val="2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Mon</w:t>
            </w:r>
          </w:p>
        </w:tc>
        <w:tc>
          <w:tcPr>
            <w:tcW w:w="449" w:type="dxa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62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Tues</w:t>
            </w:r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71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Wed</w:t>
            </w:r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62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687139">
            <w:pPr>
              <w:pStyle w:val="BodyText"/>
              <w:rPr>
                <w:sz w:val="18"/>
              </w:rPr>
            </w:pPr>
            <w:proofErr w:type="spellStart"/>
            <w:r w:rsidRPr="000025C9">
              <w:rPr>
                <w:sz w:val="18"/>
              </w:rPr>
              <w:t>Thur</w:t>
            </w:r>
            <w:proofErr w:type="spellEnd"/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Fri</w:t>
            </w:r>
          </w:p>
        </w:tc>
        <w:bookmarkStart w:id="21" w:name="Check64"/>
        <w:tc>
          <w:tcPr>
            <w:tcW w:w="539" w:type="dxa"/>
            <w:tcBorders>
              <w:right w:val="nil"/>
            </w:tcBorders>
            <w:vAlign w:val="center"/>
          </w:tcPr>
          <w:p w:rsidR="00331275" w:rsidRPr="000025C9" w:rsidRDefault="00647F95" w:rsidP="00647F95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1"/>
            <w:r w:rsidRPr="000025C9">
              <w:rPr>
                <w:sz w:val="18"/>
              </w:rPr>
              <w:t xml:space="preserve">   </w:t>
            </w:r>
          </w:p>
        </w:tc>
        <w:tc>
          <w:tcPr>
            <w:tcW w:w="718" w:type="dxa"/>
            <w:gridSpan w:val="4"/>
            <w:tcBorders>
              <w:left w:val="nil"/>
            </w:tcBorders>
            <w:vAlign w:val="center"/>
          </w:tcPr>
          <w:p w:rsidR="00572208" w:rsidRPr="000025C9" w:rsidRDefault="00647F95" w:rsidP="00647F95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 xml:space="preserve">Sat      </w:t>
            </w:r>
          </w:p>
        </w:tc>
        <w:bookmarkStart w:id="22" w:name="Check58"/>
        <w:tc>
          <w:tcPr>
            <w:tcW w:w="539" w:type="dxa"/>
            <w:tcBorders>
              <w:right w:val="nil"/>
            </w:tcBorders>
            <w:vAlign w:val="center"/>
          </w:tcPr>
          <w:p w:rsidR="00923DE7" w:rsidRPr="000025C9" w:rsidRDefault="00E41E47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2"/>
          </w:p>
        </w:tc>
        <w:tc>
          <w:tcPr>
            <w:tcW w:w="718" w:type="dxa"/>
            <w:gridSpan w:val="2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Sun</w:t>
            </w:r>
          </w:p>
        </w:tc>
        <w:tc>
          <w:tcPr>
            <w:tcW w:w="1077" w:type="dxa"/>
            <w:vMerge/>
            <w:tcBorders>
              <w:lef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sz w:val="18"/>
              </w:rPr>
            </w:pPr>
          </w:p>
        </w:tc>
      </w:tr>
      <w:tr w:rsidR="00572208" w:rsidTr="00BE31E2">
        <w:trPr>
          <w:cantSplit/>
          <w:trHeight w:val="422"/>
        </w:trPr>
        <w:tc>
          <w:tcPr>
            <w:tcW w:w="2263" w:type="dxa"/>
            <w:vAlign w:val="center"/>
          </w:tcPr>
          <w:p w:rsidR="00572208" w:rsidRPr="000025C9" w:rsidRDefault="00923DE7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What </w:t>
            </w:r>
            <w:r w:rsidR="00572208" w:rsidRPr="000025C9">
              <w:rPr>
                <w:b/>
                <w:sz w:val="18"/>
              </w:rPr>
              <w:t>Shift</w:t>
            </w:r>
            <w:r w:rsidRPr="000025C9">
              <w:rPr>
                <w:b/>
                <w:sz w:val="18"/>
              </w:rPr>
              <w:t>(s)?</w:t>
            </w:r>
          </w:p>
        </w:tc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  <w:r w:rsidR="00572208" w:rsidRPr="000025C9">
              <w:rPr>
                <w:sz w:val="18"/>
              </w:rPr>
              <w:t>First</w:t>
            </w:r>
          </w:p>
        </w:tc>
        <w:bookmarkStart w:id="24" w:name="Check15"/>
        <w:tc>
          <w:tcPr>
            <w:tcW w:w="1167" w:type="dxa"/>
            <w:gridSpan w:val="5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4"/>
            <w:r w:rsidR="00572208" w:rsidRPr="000025C9">
              <w:rPr>
                <w:sz w:val="18"/>
              </w:rPr>
              <w:t>Second</w:t>
            </w:r>
          </w:p>
        </w:tc>
        <w:bookmarkStart w:id="25" w:name="Check16"/>
        <w:tc>
          <w:tcPr>
            <w:tcW w:w="1167" w:type="dxa"/>
            <w:gridSpan w:val="5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5"/>
            <w:r w:rsidR="00572208" w:rsidRPr="000025C9">
              <w:rPr>
                <w:sz w:val="18"/>
              </w:rPr>
              <w:t>Third</w:t>
            </w:r>
          </w:p>
        </w:tc>
        <w:tc>
          <w:tcPr>
            <w:tcW w:w="1257" w:type="dxa"/>
            <w:gridSpan w:val="6"/>
            <w:tcBorders>
              <w:left w:val="nil"/>
              <w:right w:val="nil"/>
            </w:tcBorders>
            <w:vAlign w:val="center"/>
          </w:tcPr>
          <w:p w:rsidR="00572208" w:rsidRPr="000025C9" w:rsidRDefault="0004478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6"/>
            <w:r w:rsidR="00572208" w:rsidRPr="000025C9">
              <w:rPr>
                <w:sz w:val="18"/>
              </w:rPr>
              <w:t>Varies</w:t>
            </w:r>
          </w:p>
        </w:tc>
        <w:bookmarkStart w:id="27" w:name="Check18"/>
        <w:tc>
          <w:tcPr>
            <w:tcW w:w="1257" w:type="dxa"/>
            <w:gridSpan w:val="3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7"/>
            <w:r w:rsidR="00572208" w:rsidRPr="000025C9">
              <w:rPr>
                <w:sz w:val="18"/>
              </w:rPr>
              <w:t>Other</w:t>
            </w:r>
          </w:p>
        </w:tc>
        <w:tc>
          <w:tcPr>
            <w:tcW w:w="3053" w:type="dxa"/>
            <w:gridSpan w:val="8"/>
            <w:tcBorders>
              <w:left w:val="nil"/>
              <w:bottom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Explain: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466A4" w:rsidTr="00BE31E2">
        <w:trPr>
          <w:cantSplit/>
          <w:trHeight w:val="386"/>
        </w:trPr>
        <w:tc>
          <w:tcPr>
            <w:tcW w:w="2263" w:type="dxa"/>
            <w:vMerge w:val="restart"/>
            <w:vAlign w:val="center"/>
          </w:tcPr>
          <w:p w:rsidR="005466A4" w:rsidRPr="000025C9" w:rsidRDefault="008411BF" w:rsidP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Level of </w:t>
            </w:r>
            <w:r w:rsidR="005466A4" w:rsidRPr="000025C9">
              <w:rPr>
                <w:b/>
                <w:sz w:val="18"/>
              </w:rPr>
              <w:t>Education required</w:t>
            </w:r>
            <w:r w:rsidR="00923DE7" w:rsidRPr="000025C9">
              <w:rPr>
                <w:b/>
                <w:sz w:val="18"/>
              </w:rPr>
              <w:t>?</w:t>
            </w:r>
          </w:p>
        </w:tc>
        <w:bookmarkStart w:id="28" w:name="Check19"/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8"/>
            <w:r w:rsidR="005466A4" w:rsidRPr="000025C9">
              <w:rPr>
                <w:sz w:val="18"/>
              </w:rPr>
              <w:t xml:space="preserve"> Less than HS </w:t>
            </w:r>
          </w:p>
        </w:tc>
        <w:tc>
          <w:tcPr>
            <w:tcW w:w="898" w:type="dxa"/>
            <w:gridSpan w:val="3"/>
            <w:tcBorders>
              <w:bottom w:val="nil"/>
            </w:tcBorders>
            <w:vAlign w:val="center"/>
          </w:tcPr>
          <w:p w:rsidR="005466A4" w:rsidRPr="000025C9" w:rsidRDefault="00D21EEE" w:rsidP="005466A4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9"/>
            <w:r w:rsidR="00D32525" w:rsidRPr="000025C9">
              <w:rPr>
                <w:sz w:val="18"/>
              </w:rPr>
              <w:t xml:space="preserve"> </w:t>
            </w:r>
            <w:r w:rsidR="00FA06C0" w:rsidRPr="000025C9">
              <w:rPr>
                <w:sz w:val="18"/>
              </w:rPr>
              <w:t>G</w:t>
            </w:r>
            <w:r w:rsidR="005466A4" w:rsidRPr="000025C9">
              <w:rPr>
                <w:sz w:val="18"/>
              </w:rPr>
              <w:t>ED</w:t>
            </w:r>
          </w:p>
        </w:tc>
        <w:tc>
          <w:tcPr>
            <w:tcW w:w="898" w:type="dxa"/>
            <w:gridSpan w:val="4"/>
            <w:tcBorders>
              <w:bottom w:val="nil"/>
            </w:tcBorders>
            <w:vAlign w:val="center"/>
          </w:tcPr>
          <w:p w:rsidR="005466A4" w:rsidRPr="000025C9" w:rsidRDefault="00D21EEE" w:rsidP="005466A4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0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High School </w:t>
            </w:r>
          </w:p>
        </w:tc>
        <w:bookmarkStart w:id="31" w:name="Check22"/>
        <w:tc>
          <w:tcPr>
            <w:tcW w:w="134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1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Vocational Degree</w:t>
            </w:r>
          </w:p>
        </w:tc>
        <w:bookmarkStart w:id="32" w:name="Check23"/>
        <w:tc>
          <w:tcPr>
            <w:tcW w:w="107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2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Some College</w:t>
            </w:r>
          </w:p>
        </w:tc>
        <w:bookmarkStart w:id="33" w:name="Check24"/>
        <w:tc>
          <w:tcPr>
            <w:tcW w:w="125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3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Associate Degree</w:t>
            </w:r>
          </w:p>
        </w:tc>
        <w:bookmarkStart w:id="34" w:name="Check25"/>
        <w:tc>
          <w:tcPr>
            <w:tcW w:w="1257" w:type="dxa"/>
            <w:gridSpan w:val="3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4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Bachelor Degree</w:t>
            </w:r>
          </w:p>
        </w:tc>
        <w:bookmarkStart w:id="35" w:name="Check26"/>
        <w:tc>
          <w:tcPr>
            <w:tcW w:w="1077" w:type="dxa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5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Master Degree</w:t>
            </w:r>
          </w:p>
        </w:tc>
      </w:tr>
      <w:tr w:rsidR="005466A4" w:rsidTr="00BE31E2">
        <w:trPr>
          <w:cantSplit/>
          <w:trHeight w:val="325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36" w:name="Check27"/>
        <w:tc>
          <w:tcPr>
            <w:tcW w:w="2873" w:type="dxa"/>
            <w:gridSpan w:val="10"/>
            <w:vAlign w:val="center"/>
          </w:tcPr>
          <w:p w:rsidR="005466A4" w:rsidRPr="000025C9" w:rsidRDefault="00D32525" w:rsidP="005466A4">
            <w:pPr>
              <w:pStyle w:val="BodyText"/>
              <w:rPr>
                <w:bCs/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6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Doctoral Degree</w:t>
            </w:r>
            <w:r w:rsidR="00923DE7" w:rsidRPr="000025C9">
              <w:rPr>
                <w:sz w:val="18"/>
              </w:rPr>
              <w:t>/Ph.D.</w:t>
            </w:r>
            <w:r w:rsidR="005466A4" w:rsidRPr="000025C9">
              <w:rPr>
                <w:bCs/>
                <w:sz w:val="18"/>
              </w:rPr>
              <w:t xml:space="preserve">                                   </w:t>
            </w:r>
          </w:p>
        </w:tc>
        <w:tc>
          <w:tcPr>
            <w:tcW w:w="6015" w:type="dxa"/>
            <w:gridSpan w:val="19"/>
            <w:vAlign w:val="center"/>
          </w:tcPr>
          <w:p w:rsidR="005466A4" w:rsidRPr="000025C9" w:rsidRDefault="005466A4" w:rsidP="003F53B0">
            <w:pPr>
              <w:pStyle w:val="BodyText"/>
              <w:rPr>
                <w:bCs/>
                <w:sz w:val="18"/>
              </w:rPr>
            </w:pPr>
            <w:r w:rsidRPr="000025C9">
              <w:rPr>
                <w:bCs/>
                <w:sz w:val="18"/>
              </w:rPr>
              <w:t xml:space="preserve">Licenses/Certificates/Degrees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466A4" w:rsidTr="00BE31E2">
        <w:trPr>
          <w:cantSplit/>
          <w:trHeight w:val="325"/>
        </w:trPr>
        <w:tc>
          <w:tcPr>
            <w:tcW w:w="2263" w:type="dxa"/>
            <w:vAlign w:val="center"/>
          </w:tcPr>
          <w:p w:rsidR="005466A4" w:rsidRPr="000025C9" w:rsidRDefault="008411BF" w:rsidP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How many </w:t>
            </w:r>
            <w:proofErr w:type="spellStart"/>
            <w:r w:rsidRPr="000025C9">
              <w:rPr>
                <w:b/>
                <w:sz w:val="18"/>
              </w:rPr>
              <w:t>years</w:t>
            </w:r>
            <w:r w:rsidR="00923DE7" w:rsidRPr="000025C9">
              <w:rPr>
                <w:b/>
                <w:sz w:val="18"/>
              </w:rPr>
              <w:t xml:space="preserve"> </w:t>
            </w:r>
            <w:r w:rsidRPr="000025C9">
              <w:rPr>
                <w:b/>
                <w:sz w:val="18"/>
              </w:rPr>
              <w:t>E</w:t>
            </w:r>
            <w:r w:rsidR="005466A4" w:rsidRPr="000025C9">
              <w:rPr>
                <w:b/>
                <w:sz w:val="18"/>
              </w:rPr>
              <w:t>xperience</w:t>
            </w:r>
            <w:proofErr w:type="spellEnd"/>
            <w:r w:rsidR="005466A4" w:rsidRPr="000025C9">
              <w:rPr>
                <w:b/>
                <w:sz w:val="18"/>
              </w:rPr>
              <w:t xml:space="preserve"> </w:t>
            </w:r>
            <w:r w:rsidRPr="000025C9">
              <w:rPr>
                <w:b/>
                <w:sz w:val="18"/>
              </w:rPr>
              <w:t xml:space="preserve">is </w:t>
            </w:r>
            <w:r w:rsidR="005466A4" w:rsidRPr="000025C9">
              <w:rPr>
                <w:b/>
                <w:sz w:val="18"/>
              </w:rPr>
              <w:t>required</w:t>
            </w:r>
            <w:r w:rsidR="00923DE7" w:rsidRPr="000025C9">
              <w:rPr>
                <w:b/>
                <w:sz w:val="18"/>
              </w:rPr>
              <w:t>?</w:t>
            </w:r>
            <w:r w:rsidR="005466A4" w:rsidRPr="000025C9">
              <w:rPr>
                <w:b/>
                <w:sz w:val="18"/>
              </w:rPr>
              <w:t xml:space="preserve"> </w:t>
            </w:r>
          </w:p>
        </w:tc>
        <w:tc>
          <w:tcPr>
            <w:tcW w:w="2873" w:type="dxa"/>
            <w:gridSpan w:val="10"/>
            <w:vAlign w:val="center"/>
          </w:tcPr>
          <w:p w:rsidR="005466A4" w:rsidRPr="000025C9" w:rsidRDefault="005466A4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Years: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r w:rsidRPr="000025C9">
              <w:rPr>
                <w:sz w:val="18"/>
              </w:rPr>
              <w:t xml:space="preserve">   Months: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3557" w:type="dxa"/>
            <w:gridSpan w:val="14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>Acceptable related experience:</w:t>
            </w:r>
            <w:r w:rsidR="002E64C7" w:rsidRPr="000025C9">
              <w:rPr>
                <w:sz w:val="18"/>
              </w:rPr>
              <w:t xml:space="preserve">  </w:t>
            </w:r>
          </w:p>
          <w:bookmarkStart w:id="37" w:name="Text7"/>
          <w:p w:rsidR="002E64C7" w:rsidRPr="000025C9" w:rsidRDefault="002E64C7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bookmarkEnd w:id="37"/>
          </w:p>
        </w:tc>
        <w:tc>
          <w:tcPr>
            <w:tcW w:w="2458" w:type="dxa"/>
            <w:gridSpan w:val="5"/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Would you accept a trainee:</w:t>
            </w:r>
            <w:r w:rsidRPr="000025C9">
              <w:rPr>
                <w:sz w:val="18"/>
              </w:rPr>
              <w:t xml:space="preserve"> </w:t>
            </w:r>
          </w:p>
          <w:p w:rsidR="005466A4" w:rsidRPr="000025C9" w:rsidRDefault="008411BF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    </w:t>
            </w:r>
            <w:r w:rsidR="00D21EEE"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5"/>
            <w:r w:rsidR="00D21EEE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38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Yes </w:t>
            </w:r>
            <w:r w:rsidRPr="000025C9">
              <w:rPr>
                <w:sz w:val="18"/>
              </w:rPr>
              <w:t xml:space="preserve">           </w:t>
            </w:r>
            <w:bookmarkStart w:id="39" w:name="Check56"/>
            <w:r w:rsidR="00E41E47" w:rsidRPr="000025C9"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1E47"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="00E41E47" w:rsidRPr="000025C9">
              <w:rPr>
                <w:sz w:val="18"/>
              </w:rPr>
              <w:fldChar w:fldCharType="end"/>
            </w:r>
            <w:bookmarkEnd w:id="39"/>
            <w:r w:rsidR="005466A4" w:rsidRPr="000025C9">
              <w:rPr>
                <w:sz w:val="18"/>
              </w:rPr>
              <w:t xml:space="preserve"> No</w:t>
            </w:r>
          </w:p>
        </w:tc>
      </w:tr>
      <w:tr w:rsidR="005466A4" w:rsidTr="00BE31E2">
        <w:trPr>
          <w:cantSplit/>
          <w:trHeight w:val="369"/>
        </w:trPr>
        <w:tc>
          <w:tcPr>
            <w:tcW w:w="2263" w:type="dxa"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0025C9">
                  <w:rPr>
                    <w:b/>
                    <w:sz w:val="18"/>
                  </w:rPr>
                  <w:t>Pay</w:t>
                </w:r>
              </w:smartTag>
              <w:r w:rsidRPr="000025C9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0025C9">
                  <w:rPr>
                    <w:b/>
                    <w:sz w:val="18"/>
                  </w:rPr>
                  <w:t>Range</w:t>
                </w:r>
              </w:smartTag>
            </w:smartTag>
            <w:r w:rsidRPr="000025C9">
              <w:rPr>
                <w:b/>
                <w:sz w:val="18"/>
              </w:rPr>
              <w:t>:</w:t>
            </w:r>
          </w:p>
        </w:tc>
        <w:tc>
          <w:tcPr>
            <w:tcW w:w="1796" w:type="dxa"/>
            <w:gridSpan w:val="5"/>
            <w:tcBorders>
              <w:right w:val="nil"/>
            </w:tcBorders>
            <w:vAlign w:val="center"/>
          </w:tcPr>
          <w:p w:rsidR="005466A4" w:rsidRPr="000025C9" w:rsidRDefault="005466A4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Min. Pay  $ </w:t>
            </w:r>
            <w:r w:rsidR="007F385E"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F385E" w:rsidRPr="000025C9">
              <w:rPr>
                <w:sz w:val="18"/>
              </w:rPr>
              <w:instrText xml:space="preserve"> FORMTEXT </w:instrText>
            </w:r>
            <w:r w:rsidR="007F385E" w:rsidRPr="000025C9">
              <w:rPr>
                <w:sz w:val="18"/>
              </w:rPr>
            </w:r>
            <w:r w:rsidR="007F385E" w:rsidRPr="000025C9">
              <w:rPr>
                <w:sz w:val="18"/>
              </w:rPr>
              <w:fldChar w:fldCharType="separate"/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 w:rsidRPr="000025C9">
              <w:rPr>
                <w:sz w:val="18"/>
              </w:rPr>
              <w:fldChar w:fldCharType="end"/>
            </w:r>
          </w:p>
        </w:tc>
        <w:tc>
          <w:tcPr>
            <w:tcW w:w="1347" w:type="dxa"/>
            <w:gridSpan w:val="6"/>
            <w:tcBorders>
              <w:left w:val="nil"/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>To   Max. Pay</w:t>
            </w:r>
          </w:p>
        </w:tc>
        <w:tc>
          <w:tcPr>
            <w:tcW w:w="1167" w:type="dxa"/>
            <w:gridSpan w:val="5"/>
            <w:tcBorders>
              <w:lef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$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bookmarkStart w:id="40" w:name="Check35"/>
        <w:tc>
          <w:tcPr>
            <w:tcW w:w="4579" w:type="dxa"/>
            <w:gridSpan w:val="13"/>
            <w:tcBorders>
              <w:left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0"/>
            <w:r w:rsidR="006611D1" w:rsidRPr="000025C9">
              <w:rPr>
                <w:sz w:val="16"/>
                <w:szCs w:val="16"/>
              </w:rPr>
              <w:t>Starting p</w:t>
            </w:r>
            <w:r w:rsidR="005466A4" w:rsidRPr="000025C9">
              <w:rPr>
                <w:sz w:val="16"/>
                <w:szCs w:val="16"/>
              </w:rPr>
              <w:t>ay is negotiable depending on experience.</w:t>
            </w:r>
          </w:p>
          <w:bookmarkStart w:id="41" w:name="Check36"/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1"/>
            <w:r w:rsidR="005466A4" w:rsidRPr="000025C9">
              <w:rPr>
                <w:sz w:val="16"/>
                <w:szCs w:val="16"/>
              </w:rPr>
              <w:t>Minimum pay to start</w:t>
            </w:r>
            <w:r w:rsidR="005613FA" w:rsidRPr="000025C9">
              <w:rPr>
                <w:sz w:val="16"/>
                <w:szCs w:val="16"/>
              </w:rPr>
              <w:t>; maximum eventually</w:t>
            </w:r>
            <w:r w:rsidR="005466A4" w:rsidRPr="000025C9">
              <w:rPr>
                <w:sz w:val="16"/>
                <w:szCs w:val="16"/>
              </w:rPr>
              <w:t>.</w:t>
            </w:r>
          </w:p>
        </w:tc>
      </w:tr>
      <w:tr w:rsidR="00687139" w:rsidTr="00BE31E2">
        <w:trPr>
          <w:cantSplit/>
          <w:trHeight w:val="492"/>
        </w:trPr>
        <w:tc>
          <w:tcPr>
            <w:tcW w:w="2263" w:type="dxa"/>
            <w:vAlign w:val="center"/>
          </w:tcPr>
          <w:p w:rsidR="00687139" w:rsidRPr="000025C9" w:rsidRDefault="00687139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Driver’s License </w:t>
            </w:r>
          </w:p>
          <w:p w:rsidR="00687139" w:rsidRPr="000025C9" w:rsidRDefault="008E2F92">
            <w:pPr>
              <w:pStyle w:val="BodyText"/>
              <w:rPr>
                <w:rFonts w:ascii="Times New Roman" w:hAnsi="Times New Roman"/>
                <w:b/>
                <w:i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sz w:val="18"/>
              </w:rPr>
              <w:t xml:space="preserve">(If </w:t>
            </w:r>
            <w:r w:rsidRPr="000025C9">
              <w:rPr>
                <w:rFonts w:ascii="Times New Roman" w:hAnsi="Times New Roman"/>
                <w:b/>
                <w:i/>
                <w:sz w:val="18"/>
                <w:u w:val="single"/>
              </w:rPr>
              <w:t xml:space="preserve">required </w:t>
            </w:r>
            <w:r w:rsidRPr="000025C9">
              <w:rPr>
                <w:rFonts w:ascii="Times New Roman" w:hAnsi="Times New Roman"/>
                <w:b/>
                <w:i/>
                <w:sz w:val="18"/>
              </w:rPr>
              <w:t>for job d</w:t>
            </w:r>
            <w:r w:rsidR="00687139" w:rsidRPr="000025C9">
              <w:rPr>
                <w:rFonts w:ascii="Times New Roman" w:hAnsi="Times New Roman"/>
                <w:b/>
                <w:i/>
                <w:sz w:val="18"/>
              </w:rPr>
              <w:t>uties)</w:t>
            </w:r>
          </w:p>
        </w:tc>
        <w:bookmarkStart w:id="42" w:name="Check28"/>
        <w:tc>
          <w:tcPr>
            <w:tcW w:w="988" w:type="dxa"/>
            <w:gridSpan w:val="2"/>
            <w:tcBorders>
              <w:bottom w:val="nil"/>
            </w:tcBorders>
            <w:vAlign w:val="center"/>
          </w:tcPr>
          <w:p w:rsidR="00687139" w:rsidRPr="000025C9" w:rsidRDefault="00687139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2"/>
            <w:r w:rsidRPr="000025C9">
              <w:rPr>
                <w:sz w:val="18"/>
              </w:rPr>
              <w:t xml:space="preserve">  Yes</w:t>
            </w:r>
            <w:r w:rsidRPr="000025C9">
              <w:rPr>
                <w:sz w:val="18"/>
              </w:rPr>
              <w:tab/>
              <w:t xml:space="preserve">   </w:t>
            </w:r>
            <w:r w:rsidR="00D21EEE"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 w:rsidR="00D21EEE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43"/>
            <w:r w:rsidRPr="000025C9">
              <w:rPr>
                <w:sz w:val="18"/>
              </w:rPr>
              <w:t xml:space="preserve">  No</w:t>
            </w:r>
          </w:p>
        </w:tc>
        <w:tc>
          <w:tcPr>
            <w:tcW w:w="3322" w:type="dxa"/>
            <w:gridSpan w:val="14"/>
            <w:tcBorders>
              <w:bottom w:val="nil"/>
            </w:tcBorders>
            <w:vAlign w:val="center"/>
          </w:tcPr>
          <w:p w:rsidR="00687139" w:rsidRPr="000025C9" w:rsidRDefault="00687139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Class</w:t>
            </w:r>
            <w:r w:rsidRPr="000025C9">
              <w:rPr>
                <w:sz w:val="18"/>
              </w:rPr>
              <w:t xml:space="preserve">:  Regular (D)   </w:t>
            </w:r>
            <w:bookmarkStart w:id="44" w:name="Check30"/>
            <w:r w:rsidRPr="000025C9"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4"/>
            <w:r w:rsidRPr="000025C9">
              <w:rPr>
                <w:sz w:val="18"/>
              </w:rPr>
              <w:t xml:space="preserve">   OR</w:t>
            </w:r>
          </w:p>
          <w:p w:rsidR="00687139" w:rsidRPr="000025C9" w:rsidRDefault="00687139" w:rsidP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 CDL   A </w:t>
            </w:r>
            <w:bookmarkStart w:id="45" w:name="Check31"/>
            <w:r w:rsidRPr="000025C9"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5"/>
            <w:r w:rsidRPr="000025C9">
              <w:rPr>
                <w:sz w:val="18"/>
              </w:rPr>
              <w:t xml:space="preserve">    B   </w:t>
            </w:r>
            <w:bookmarkStart w:id="46" w:name="Check32"/>
            <w:r w:rsidRPr="000025C9"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6"/>
            <w:r w:rsidRPr="000025C9">
              <w:rPr>
                <w:sz w:val="18"/>
              </w:rPr>
              <w:t xml:space="preserve">   C  </w:t>
            </w:r>
            <w:bookmarkStart w:id="47" w:name="Check33"/>
            <w:r w:rsidRPr="000025C9"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7"/>
            <w:r w:rsidRPr="000025C9">
              <w:rPr>
                <w:sz w:val="18"/>
              </w:rPr>
              <w:t xml:space="preserve">    E  </w:t>
            </w:r>
            <w:bookmarkStart w:id="48" w:name="Check34"/>
            <w:r w:rsidRPr="000025C9"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8"/>
          </w:p>
        </w:tc>
        <w:tc>
          <w:tcPr>
            <w:tcW w:w="1796" w:type="dxa"/>
            <w:gridSpan w:val="7"/>
            <w:tcBorders>
              <w:bottom w:val="nil"/>
            </w:tcBorders>
            <w:vAlign w:val="center"/>
          </w:tcPr>
          <w:p w:rsidR="00687139" w:rsidRPr="000025C9" w:rsidRDefault="00687139" w:rsidP="00D21EEE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6"/>
                <w:szCs w:val="16"/>
              </w:rPr>
              <w:t xml:space="preserve"> </w:t>
            </w:r>
            <w:r w:rsidR="008F4519" w:rsidRPr="000025C9">
              <w:rPr>
                <w:b/>
                <w:sz w:val="16"/>
                <w:szCs w:val="16"/>
              </w:rPr>
              <w:t>Own Car</w:t>
            </w:r>
            <w:r w:rsidR="008F4519" w:rsidRPr="000025C9">
              <w:rPr>
                <w:sz w:val="16"/>
                <w:szCs w:val="16"/>
              </w:rPr>
              <w:t xml:space="preserve"> required for job:   </w:t>
            </w:r>
            <w:bookmarkStart w:id="49" w:name="Check69"/>
            <w:r w:rsidR="008F4519" w:rsidRPr="000025C9">
              <w:rPr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519" w:rsidRPr="000025C9">
              <w:rPr>
                <w:sz w:val="16"/>
                <w:szCs w:val="16"/>
              </w:rPr>
              <w:instrText xml:space="preserve"> FORMCHECKBOX </w:instrText>
            </w:r>
            <w:r w:rsidR="00D360EA">
              <w:rPr>
                <w:sz w:val="16"/>
                <w:szCs w:val="16"/>
              </w:rPr>
            </w:r>
            <w:r w:rsidR="00D360EA">
              <w:rPr>
                <w:sz w:val="16"/>
                <w:szCs w:val="16"/>
              </w:rPr>
              <w:fldChar w:fldCharType="separate"/>
            </w:r>
            <w:r w:rsidR="008F4519" w:rsidRPr="000025C9">
              <w:rPr>
                <w:sz w:val="16"/>
                <w:szCs w:val="16"/>
              </w:rPr>
              <w:fldChar w:fldCharType="end"/>
            </w:r>
            <w:bookmarkEnd w:id="49"/>
            <w:r w:rsidR="008F4519" w:rsidRPr="000025C9">
              <w:rPr>
                <w:sz w:val="16"/>
                <w:szCs w:val="16"/>
              </w:rPr>
              <w:t xml:space="preserve"> Yes   </w:t>
            </w:r>
            <w:r w:rsidR="00D21EEE">
              <w:rPr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0"/>
            <w:r w:rsidR="00D21EEE">
              <w:rPr>
                <w:sz w:val="16"/>
                <w:szCs w:val="16"/>
              </w:rPr>
              <w:instrText xml:space="preserve"> FORMCHECKBOX </w:instrText>
            </w:r>
            <w:r w:rsidR="00D360EA">
              <w:rPr>
                <w:sz w:val="16"/>
                <w:szCs w:val="16"/>
              </w:rPr>
            </w:r>
            <w:r w:rsidR="00D360EA">
              <w:rPr>
                <w:sz w:val="16"/>
                <w:szCs w:val="16"/>
              </w:rPr>
              <w:fldChar w:fldCharType="separate"/>
            </w:r>
            <w:r w:rsidR="00D21EEE">
              <w:rPr>
                <w:sz w:val="16"/>
                <w:szCs w:val="16"/>
              </w:rPr>
              <w:fldChar w:fldCharType="end"/>
            </w:r>
            <w:bookmarkEnd w:id="50"/>
            <w:r w:rsidR="008F4519" w:rsidRPr="000025C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57" w:type="dxa"/>
            <w:gridSpan w:val="4"/>
            <w:tcBorders>
              <w:bottom w:val="nil"/>
            </w:tcBorders>
            <w:vAlign w:val="center"/>
          </w:tcPr>
          <w:p w:rsidR="008F4519" w:rsidRPr="000025C9" w:rsidRDefault="008E2F92" w:rsidP="008F4519">
            <w:pPr>
              <w:pStyle w:val="BodyText"/>
              <w:rPr>
                <w:bCs/>
                <w:sz w:val="16"/>
                <w:szCs w:val="16"/>
              </w:rPr>
            </w:pPr>
            <w:r w:rsidRPr="000025C9">
              <w:rPr>
                <w:bCs/>
                <w:sz w:val="16"/>
                <w:szCs w:val="16"/>
              </w:rPr>
              <w:t xml:space="preserve">On </w:t>
            </w:r>
            <w:r w:rsidR="008F4519" w:rsidRPr="000025C9">
              <w:rPr>
                <w:bCs/>
                <w:sz w:val="16"/>
                <w:szCs w:val="16"/>
              </w:rPr>
              <w:t>Bus Route</w:t>
            </w:r>
          </w:p>
          <w:p w:rsidR="00687139" w:rsidRPr="000025C9" w:rsidRDefault="008F4519" w:rsidP="00D21EEE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bCs/>
                <w:sz w:val="16"/>
                <w:szCs w:val="16"/>
              </w:rPr>
              <w:t xml:space="preserve"> </w:t>
            </w:r>
            <w:r w:rsidR="00D21EEE">
              <w:rPr>
                <w:bCs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8"/>
            <w:r w:rsidR="00D21EEE">
              <w:rPr>
                <w:bCs/>
                <w:sz w:val="16"/>
                <w:szCs w:val="16"/>
              </w:rPr>
              <w:instrText xml:space="preserve"> FORMCHECKBOX </w:instrText>
            </w:r>
            <w:r w:rsidR="00D360EA">
              <w:rPr>
                <w:bCs/>
                <w:sz w:val="16"/>
                <w:szCs w:val="16"/>
              </w:rPr>
            </w:r>
            <w:r w:rsidR="00D360EA">
              <w:rPr>
                <w:bCs/>
                <w:sz w:val="16"/>
                <w:szCs w:val="16"/>
              </w:rPr>
              <w:fldChar w:fldCharType="separate"/>
            </w:r>
            <w:r w:rsidR="00D21EEE">
              <w:rPr>
                <w:bCs/>
                <w:sz w:val="16"/>
                <w:szCs w:val="16"/>
              </w:rPr>
              <w:fldChar w:fldCharType="end"/>
            </w:r>
            <w:bookmarkEnd w:id="51"/>
            <w:r w:rsidRPr="000025C9">
              <w:rPr>
                <w:sz w:val="16"/>
                <w:szCs w:val="16"/>
              </w:rPr>
              <w:t xml:space="preserve">Yes  </w:t>
            </w:r>
            <w:bookmarkStart w:id="52" w:name="Check38"/>
            <w:r w:rsidRPr="000025C9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6"/>
                <w:szCs w:val="16"/>
              </w:rPr>
              <w:instrText xml:space="preserve"> FORMCHECKBOX </w:instrText>
            </w:r>
            <w:r w:rsidR="00D360EA">
              <w:rPr>
                <w:sz w:val="16"/>
                <w:szCs w:val="16"/>
              </w:rPr>
            </w:r>
            <w:r w:rsidR="00D360EA">
              <w:rPr>
                <w:sz w:val="16"/>
                <w:szCs w:val="16"/>
              </w:rPr>
              <w:fldChar w:fldCharType="separate"/>
            </w:r>
            <w:r w:rsidRPr="000025C9">
              <w:rPr>
                <w:sz w:val="16"/>
                <w:szCs w:val="16"/>
              </w:rPr>
              <w:fldChar w:fldCharType="end"/>
            </w:r>
            <w:bookmarkEnd w:id="52"/>
            <w:r w:rsidRPr="000025C9">
              <w:rPr>
                <w:sz w:val="16"/>
                <w:szCs w:val="16"/>
              </w:rPr>
              <w:t xml:space="preserve"> No        </w:t>
            </w:r>
          </w:p>
        </w:tc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687139" w:rsidRPr="000025C9" w:rsidRDefault="00687139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Union Affiliation</w:t>
            </w:r>
            <w:r w:rsidRPr="000025C9">
              <w:rPr>
                <w:b/>
                <w:sz w:val="18"/>
              </w:rPr>
              <w:t>:</w:t>
            </w:r>
            <w:r w:rsidRPr="000025C9">
              <w:rPr>
                <w:sz w:val="18"/>
              </w:rPr>
              <w:t xml:space="preserve"> </w:t>
            </w:r>
          </w:p>
          <w:bookmarkStart w:id="53" w:name="Check39"/>
          <w:p w:rsidR="00687139" w:rsidRPr="000025C9" w:rsidRDefault="00687139" w:rsidP="00D21EEE">
            <w:pPr>
              <w:pStyle w:val="BodyText"/>
              <w:rPr>
                <w:b/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3"/>
            <w:r w:rsidR="00955E7F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>Yes</w:t>
            </w:r>
            <w:r w:rsidR="00955E7F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D21EEE">
              <w:rPr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0"/>
            <w:r w:rsidR="00D21EEE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54"/>
            <w:r w:rsidRPr="000025C9">
              <w:rPr>
                <w:sz w:val="18"/>
              </w:rPr>
              <w:t xml:space="preserve"> No</w:t>
            </w:r>
          </w:p>
        </w:tc>
      </w:tr>
      <w:tr w:rsidR="005466A4" w:rsidTr="00BE31E2">
        <w:trPr>
          <w:cantSplit/>
          <w:trHeight w:val="316"/>
        </w:trPr>
        <w:tc>
          <w:tcPr>
            <w:tcW w:w="2263" w:type="dxa"/>
            <w:vMerge w:val="restart"/>
            <w:vAlign w:val="center"/>
          </w:tcPr>
          <w:p w:rsidR="00E41E47" w:rsidRPr="000025C9" w:rsidRDefault="00E41E47" w:rsidP="008411BF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Benefits Available:</w:t>
            </w:r>
          </w:p>
          <w:p w:rsidR="005466A4" w:rsidRPr="000025C9" w:rsidRDefault="00E41E47" w:rsidP="008411BF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(</w:t>
            </w:r>
            <w:r w:rsidRPr="000025C9">
              <w:rPr>
                <w:rFonts w:ascii="Times New Roman" w:hAnsi="Times New Roman"/>
                <w:b/>
                <w:i/>
                <w:sz w:val="18"/>
              </w:rPr>
              <w:t>Check all that apply</w:t>
            </w:r>
            <w:r w:rsidRPr="000025C9">
              <w:rPr>
                <w:b/>
                <w:sz w:val="18"/>
              </w:rPr>
              <w:t>)</w:t>
            </w:r>
          </w:p>
        </w:tc>
        <w:bookmarkStart w:id="55" w:name="Check41"/>
        <w:tc>
          <w:tcPr>
            <w:tcW w:w="2245" w:type="dxa"/>
            <w:gridSpan w:val="8"/>
            <w:tcBorders>
              <w:bottom w:val="nil"/>
              <w:right w:val="nil"/>
            </w:tcBorders>
            <w:vAlign w:val="center"/>
          </w:tcPr>
          <w:p w:rsidR="005466A4" w:rsidRPr="000025C9" w:rsidRDefault="00455C44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5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Health Insurance</w:t>
            </w:r>
          </w:p>
        </w:tc>
        <w:bookmarkStart w:id="56" w:name="Check45"/>
        <w:tc>
          <w:tcPr>
            <w:tcW w:w="2065" w:type="dxa"/>
            <w:gridSpan w:val="8"/>
            <w:tcBorders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6"/>
            <w:r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Holiday</w:t>
            </w:r>
          </w:p>
        </w:tc>
        <w:tc>
          <w:tcPr>
            <w:tcW w:w="1616" w:type="dxa"/>
            <w:gridSpan w:val="6"/>
            <w:vMerge w:val="restart"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6"/>
                <w:szCs w:val="16"/>
              </w:rPr>
            </w:pPr>
            <w:r w:rsidRPr="000025C9">
              <w:rPr>
                <w:b/>
                <w:sz w:val="16"/>
                <w:szCs w:val="16"/>
              </w:rPr>
              <w:t xml:space="preserve">Other </w:t>
            </w:r>
            <w:r w:rsidR="008E2F92" w:rsidRPr="000025C9">
              <w:rPr>
                <w:b/>
                <w:sz w:val="16"/>
                <w:szCs w:val="16"/>
              </w:rPr>
              <w:t>pre-hire steps or</w:t>
            </w:r>
            <w:r w:rsidRPr="000025C9">
              <w:rPr>
                <w:b/>
                <w:sz w:val="16"/>
                <w:szCs w:val="16"/>
              </w:rPr>
              <w:t xml:space="preserve"> requirements: (check all that apply)    </w:t>
            </w:r>
          </w:p>
          <w:bookmarkStart w:id="57" w:name="Check50"/>
          <w:p w:rsidR="001419D7" w:rsidRPr="000025C9" w:rsidRDefault="00D32525" w:rsidP="001419D7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7"/>
            <w:r w:rsidR="00E41E47" w:rsidRPr="000025C9">
              <w:rPr>
                <w:sz w:val="18"/>
              </w:rPr>
              <w:t xml:space="preserve">   </w:t>
            </w:r>
            <w:r w:rsidR="001419D7" w:rsidRPr="000025C9">
              <w:rPr>
                <w:sz w:val="18"/>
              </w:rPr>
              <w:t xml:space="preserve">Own Tools              </w:t>
            </w:r>
          </w:p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        </w:t>
            </w:r>
          </w:p>
        </w:tc>
        <w:bookmarkStart w:id="58" w:name="Check51"/>
        <w:tc>
          <w:tcPr>
            <w:tcW w:w="2963" w:type="dxa"/>
            <w:gridSpan w:val="7"/>
            <w:tcBorders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8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Drug Screening</w:t>
            </w:r>
          </w:p>
        </w:tc>
      </w:tr>
      <w:tr w:rsidR="005466A4" w:rsidTr="00BE31E2">
        <w:trPr>
          <w:cantSplit/>
          <w:trHeight w:val="158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59" w:name="Check42"/>
        <w:tc>
          <w:tcPr>
            <w:tcW w:w="2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9"/>
            <w:r w:rsidR="00BE0C86" w:rsidRPr="000025C9">
              <w:rPr>
                <w:sz w:val="18"/>
              </w:rPr>
              <w:t xml:space="preserve"> </w:t>
            </w:r>
            <w:r w:rsidR="00FA06C0"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Dental Insurance</w:t>
            </w:r>
          </w:p>
        </w:tc>
        <w:bookmarkStart w:id="60" w:name="Check46"/>
        <w:tc>
          <w:tcPr>
            <w:tcW w:w="206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0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Retirement/401k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bookmarkStart w:id="61" w:name="Check52"/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1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Medical Exam</w:t>
            </w:r>
          </w:p>
        </w:tc>
      </w:tr>
      <w:tr w:rsidR="005466A4" w:rsidTr="00BE31E2">
        <w:trPr>
          <w:cantSplit/>
          <w:trHeight w:val="307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62" w:name="Check43"/>
        <w:tc>
          <w:tcPr>
            <w:tcW w:w="2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2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Vacation</w:t>
            </w:r>
            <w:r w:rsidR="0049738B" w:rsidRPr="000025C9">
              <w:rPr>
                <w:sz w:val="18"/>
              </w:rPr>
              <w:t>/PTO</w:t>
            </w:r>
          </w:p>
        </w:tc>
        <w:bookmarkStart w:id="63" w:name="Check47"/>
        <w:tc>
          <w:tcPr>
            <w:tcW w:w="206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3"/>
            <w:r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Clothing Allowance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bookmarkStart w:id="64" w:name="Check53"/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4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Reference Check</w:t>
            </w:r>
          </w:p>
        </w:tc>
      </w:tr>
      <w:tr w:rsidR="005466A4" w:rsidTr="00BE31E2">
        <w:trPr>
          <w:cantSplit/>
          <w:trHeight w:val="316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65" w:name="Check44"/>
        <w:tc>
          <w:tcPr>
            <w:tcW w:w="2245" w:type="dxa"/>
            <w:gridSpan w:val="8"/>
            <w:tcBorders>
              <w:top w:val="nil"/>
              <w:right w:val="nil"/>
            </w:tcBorders>
          </w:tcPr>
          <w:p w:rsidR="005466A4" w:rsidRPr="000025C9" w:rsidRDefault="00D32525" w:rsidP="008411BF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5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="0049738B" w:rsidRPr="000025C9">
              <w:rPr>
                <w:sz w:val="18"/>
              </w:rPr>
              <w:t xml:space="preserve"> </w:t>
            </w:r>
            <w:r w:rsidR="00897DE6" w:rsidRPr="000025C9">
              <w:rPr>
                <w:sz w:val="18"/>
              </w:rPr>
              <w:t>Sick Time</w:t>
            </w:r>
            <w:r w:rsidR="0049738B" w:rsidRPr="000025C9">
              <w:rPr>
                <w:sz w:val="18"/>
              </w:rPr>
              <w:t>/PTO</w:t>
            </w:r>
          </w:p>
        </w:tc>
        <w:bookmarkStart w:id="66" w:name="Check48"/>
        <w:tc>
          <w:tcPr>
            <w:tcW w:w="2065" w:type="dxa"/>
            <w:gridSpan w:val="8"/>
            <w:tcBorders>
              <w:top w:val="nil"/>
              <w:left w:val="nil"/>
            </w:tcBorders>
          </w:tcPr>
          <w:p w:rsidR="005466A4" w:rsidRPr="000025C9" w:rsidRDefault="00D32525" w:rsidP="008411BF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6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Child Care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</w:tcPr>
          <w:p w:rsidR="005466A4" w:rsidRPr="000025C9" w:rsidRDefault="0004478E" w:rsidP="000A5F1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4"/>
            <w:r>
              <w:rPr>
                <w:sz w:val="18"/>
              </w:rPr>
              <w:instrText xml:space="preserve"> FORMCHECKBOX </w:instrText>
            </w:r>
            <w:r w:rsidR="00D360EA">
              <w:rPr>
                <w:sz w:val="18"/>
              </w:rPr>
            </w:r>
            <w:r w:rsidR="00D360E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7"/>
            <w:r w:rsidR="00BE0C86" w:rsidRPr="000025C9">
              <w:rPr>
                <w:sz w:val="18"/>
              </w:rPr>
              <w:t xml:space="preserve"> </w:t>
            </w:r>
            <w:r w:rsidR="001419D7" w:rsidRPr="000025C9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Criminal </w:t>
            </w:r>
            <w:r w:rsidR="001419D7" w:rsidRPr="000025C9">
              <w:rPr>
                <w:sz w:val="18"/>
              </w:rPr>
              <w:t>Background Check</w:t>
            </w:r>
          </w:p>
        </w:tc>
      </w:tr>
      <w:tr w:rsidR="008F4519" w:rsidTr="00412AA9">
        <w:trPr>
          <w:cantSplit/>
          <w:trHeight w:val="3005"/>
        </w:trPr>
        <w:tc>
          <w:tcPr>
            <w:tcW w:w="2263" w:type="dxa"/>
            <w:vAlign w:val="center"/>
          </w:tcPr>
          <w:p w:rsidR="008F4519" w:rsidRPr="000025C9" w:rsidRDefault="008F4519" w:rsidP="00647F95">
            <w:pPr>
              <w:pStyle w:val="BodyText"/>
              <w:jc w:val="center"/>
              <w:rPr>
                <w:b/>
              </w:rPr>
            </w:pPr>
            <w:r w:rsidRPr="000025C9">
              <w:rPr>
                <w:b/>
              </w:rPr>
              <w:t>Job Description:</w:t>
            </w:r>
          </w:p>
          <w:p w:rsidR="008F4519" w:rsidRPr="000025C9" w:rsidRDefault="008F4519" w:rsidP="00647F95">
            <w:pPr>
              <w:pStyle w:val="BodyText"/>
              <w:jc w:val="center"/>
              <w:rPr>
                <w:b/>
                <w:i/>
                <w:sz w:val="18"/>
              </w:rPr>
            </w:pPr>
            <w:r w:rsidRPr="000025C9">
              <w:rPr>
                <w:b/>
                <w:i/>
                <w:sz w:val="18"/>
              </w:rPr>
              <w:t>(Required)</w:t>
            </w:r>
          </w:p>
          <w:p w:rsidR="008F4519" w:rsidRPr="000025C9" w:rsidRDefault="008E2F92" w:rsidP="00647F95">
            <w:pPr>
              <w:pStyle w:val="BodyText"/>
              <w:jc w:val="center"/>
              <w:rPr>
                <w:rFonts w:ascii="Times New Roman" w:hAnsi="Times New Roman"/>
                <w:b/>
                <w:i/>
                <w:iCs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iCs/>
                <w:sz w:val="18"/>
              </w:rPr>
              <w:t>Your brief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</w:rPr>
              <w:t xml:space="preserve"> but 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  <w:u w:val="single"/>
              </w:rPr>
              <w:t>detailed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</w:rPr>
              <w:t xml:space="preserve"> description will resul</w:t>
            </w:r>
            <w:r w:rsidRPr="000025C9">
              <w:rPr>
                <w:rFonts w:ascii="Times New Roman" w:hAnsi="Times New Roman"/>
                <w:b/>
                <w:i/>
                <w:iCs/>
                <w:sz w:val="18"/>
              </w:rPr>
              <w:t>t in better qualified referrals!</w:t>
            </w:r>
          </w:p>
          <w:p w:rsidR="008F4519" w:rsidRPr="000025C9" w:rsidRDefault="008F4519" w:rsidP="00647F95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(Attach company job description if available)</w:t>
            </w:r>
          </w:p>
        </w:tc>
        <w:tc>
          <w:tcPr>
            <w:tcW w:w="8888" w:type="dxa"/>
            <w:gridSpan w:val="29"/>
          </w:tcPr>
          <w:p w:rsidR="008F4519" w:rsidRPr="000025C9" w:rsidRDefault="008F4519" w:rsidP="00647F95">
            <w:pPr>
              <w:pStyle w:val="BodyText"/>
              <w:rPr>
                <w:sz w:val="18"/>
              </w:rPr>
            </w:pPr>
          </w:p>
          <w:p w:rsidR="0001312B" w:rsidRPr="000025C9" w:rsidRDefault="007F385E" w:rsidP="0001312B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</w:tbl>
    <w:p w:rsidR="00572208" w:rsidRDefault="00572208" w:rsidP="009857A3">
      <w:pPr>
        <w:pStyle w:val="BodyText"/>
        <w:tabs>
          <w:tab w:val="right" w:pos="10710"/>
        </w:tabs>
      </w:pPr>
    </w:p>
    <w:sectPr w:rsidR="00572208" w:rsidSect="00975648">
      <w:type w:val="continuous"/>
      <w:pgSz w:w="12240" w:h="15840"/>
      <w:pgMar w:top="432" w:right="720" w:bottom="274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0"/>
    <w:rsid w:val="000025C9"/>
    <w:rsid w:val="0001312B"/>
    <w:rsid w:val="000216AB"/>
    <w:rsid w:val="00025836"/>
    <w:rsid w:val="0004478E"/>
    <w:rsid w:val="00050028"/>
    <w:rsid w:val="000A5F13"/>
    <w:rsid w:val="001419D7"/>
    <w:rsid w:val="00141EC5"/>
    <w:rsid w:val="00185F2A"/>
    <w:rsid w:val="00193EE1"/>
    <w:rsid w:val="001C5916"/>
    <w:rsid w:val="0020623B"/>
    <w:rsid w:val="00211139"/>
    <w:rsid w:val="002174FA"/>
    <w:rsid w:val="002177D5"/>
    <w:rsid w:val="00223860"/>
    <w:rsid w:val="0026664B"/>
    <w:rsid w:val="00277715"/>
    <w:rsid w:val="002A3AE4"/>
    <w:rsid w:val="002A3DEA"/>
    <w:rsid w:val="002B0822"/>
    <w:rsid w:val="002B1342"/>
    <w:rsid w:val="002C5051"/>
    <w:rsid w:val="002D170C"/>
    <w:rsid w:val="002E64C7"/>
    <w:rsid w:val="00300503"/>
    <w:rsid w:val="00331275"/>
    <w:rsid w:val="003A7E60"/>
    <w:rsid w:val="003F3E45"/>
    <w:rsid w:val="003F53B0"/>
    <w:rsid w:val="00412AA9"/>
    <w:rsid w:val="00420F57"/>
    <w:rsid w:val="00423523"/>
    <w:rsid w:val="00427988"/>
    <w:rsid w:val="00433AE0"/>
    <w:rsid w:val="004454B7"/>
    <w:rsid w:val="00450BA9"/>
    <w:rsid w:val="00455C44"/>
    <w:rsid w:val="00485EB5"/>
    <w:rsid w:val="0049738B"/>
    <w:rsid w:val="004B2966"/>
    <w:rsid w:val="004D3162"/>
    <w:rsid w:val="004D6A41"/>
    <w:rsid w:val="004F1250"/>
    <w:rsid w:val="005057DB"/>
    <w:rsid w:val="005329D6"/>
    <w:rsid w:val="005466A4"/>
    <w:rsid w:val="0055665E"/>
    <w:rsid w:val="005613FA"/>
    <w:rsid w:val="00572208"/>
    <w:rsid w:val="005A61A3"/>
    <w:rsid w:val="005B4DCC"/>
    <w:rsid w:val="005E7291"/>
    <w:rsid w:val="005F5F19"/>
    <w:rsid w:val="00636EAA"/>
    <w:rsid w:val="00641439"/>
    <w:rsid w:val="00647F95"/>
    <w:rsid w:val="006611D1"/>
    <w:rsid w:val="00687139"/>
    <w:rsid w:val="00694A50"/>
    <w:rsid w:val="006A783D"/>
    <w:rsid w:val="006C0DD7"/>
    <w:rsid w:val="006C65F9"/>
    <w:rsid w:val="00702FF2"/>
    <w:rsid w:val="00711B07"/>
    <w:rsid w:val="00763868"/>
    <w:rsid w:val="00786BA6"/>
    <w:rsid w:val="007937A1"/>
    <w:rsid w:val="007A37E9"/>
    <w:rsid w:val="007F385E"/>
    <w:rsid w:val="00802788"/>
    <w:rsid w:val="00830E10"/>
    <w:rsid w:val="008411BF"/>
    <w:rsid w:val="00872BC1"/>
    <w:rsid w:val="00881D28"/>
    <w:rsid w:val="00897DE6"/>
    <w:rsid w:val="008A71F1"/>
    <w:rsid w:val="008E2F92"/>
    <w:rsid w:val="008E422F"/>
    <w:rsid w:val="008F4519"/>
    <w:rsid w:val="00923DE7"/>
    <w:rsid w:val="00924758"/>
    <w:rsid w:val="00927D71"/>
    <w:rsid w:val="009344E0"/>
    <w:rsid w:val="00943F43"/>
    <w:rsid w:val="00955E7F"/>
    <w:rsid w:val="00975648"/>
    <w:rsid w:val="009857A3"/>
    <w:rsid w:val="009C5B7C"/>
    <w:rsid w:val="009D48A2"/>
    <w:rsid w:val="009D5E2B"/>
    <w:rsid w:val="009F0F65"/>
    <w:rsid w:val="009F24E0"/>
    <w:rsid w:val="00A00DA2"/>
    <w:rsid w:val="00A053B1"/>
    <w:rsid w:val="00A55F1D"/>
    <w:rsid w:val="00A577F7"/>
    <w:rsid w:val="00A73A58"/>
    <w:rsid w:val="00A77D99"/>
    <w:rsid w:val="00A91055"/>
    <w:rsid w:val="00AD6709"/>
    <w:rsid w:val="00B47C6D"/>
    <w:rsid w:val="00B753A7"/>
    <w:rsid w:val="00BB11BD"/>
    <w:rsid w:val="00BB2B80"/>
    <w:rsid w:val="00BE0C86"/>
    <w:rsid w:val="00BE31E2"/>
    <w:rsid w:val="00C03CE0"/>
    <w:rsid w:val="00C0643B"/>
    <w:rsid w:val="00C14865"/>
    <w:rsid w:val="00C2062B"/>
    <w:rsid w:val="00C318BF"/>
    <w:rsid w:val="00C4750E"/>
    <w:rsid w:val="00CA382B"/>
    <w:rsid w:val="00CC5FAC"/>
    <w:rsid w:val="00CF2068"/>
    <w:rsid w:val="00D1251A"/>
    <w:rsid w:val="00D21EEE"/>
    <w:rsid w:val="00D30DB9"/>
    <w:rsid w:val="00D32525"/>
    <w:rsid w:val="00D33E6D"/>
    <w:rsid w:val="00D360EA"/>
    <w:rsid w:val="00D80430"/>
    <w:rsid w:val="00D8681A"/>
    <w:rsid w:val="00D93168"/>
    <w:rsid w:val="00DC5092"/>
    <w:rsid w:val="00DD750A"/>
    <w:rsid w:val="00DE7E5E"/>
    <w:rsid w:val="00DF4E32"/>
    <w:rsid w:val="00E03C7C"/>
    <w:rsid w:val="00E41E47"/>
    <w:rsid w:val="00E544DF"/>
    <w:rsid w:val="00E5691B"/>
    <w:rsid w:val="00E57955"/>
    <w:rsid w:val="00E63CDC"/>
    <w:rsid w:val="00E70B97"/>
    <w:rsid w:val="00E844F6"/>
    <w:rsid w:val="00EF1778"/>
    <w:rsid w:val="00EF2267"/>
    <w:rsid w:val="00F0553F"/>
    <w:rsid w:val="00F25C3D"/>
    <w:rsid w:val="00F662E5"/>
    <w:rsid w:val="00F71A11"/>
    <w:rsid w:val="00FA06C0"/>
    <w:rsid w:val="00FB5849"/>
    <w:rsid w:val="00FC6CE7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F5E0C17-0186-415F-A6DA-9A33AD4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4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84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584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584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B5849"/>
    <w:rPr>
      <w:sz w:val="20"/>
    </w:rPr>
  </w:style>
  <w:style w:type="character" w:customStyle="1" w:styleId="BodyTextChar">
    <w:name w:val="Body Text Char"/>
    <w:link w:val="BodyText"/>
    <w:uiPriority w:val="99"/>
    <w:locked/>
    <w:rsid w:val="00E41E47"/>
    <w:rPr>
      <w:rFonts w:ascii="Arial" w:hAnsi="Arial" w:cs="Times New Roman"/>
    </w:rPr>
  </w:style>
  <w:style w:type="paragraph" w:styleId="Title">
    <w:name w:val="Title"/>
    <w:basedOn w:val="Normal"/>
    <w:link w:val="TitleChar"/>
    <w:uiPriority w:val="10"/>
    <w:qFormat/>
    <w:rsid w:val="00FB58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FB584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B584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68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Minnick@niagaracoun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Kearney@niagaracoun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erald.Cracknell@niagaracoun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rie.Heffernan@niagaracoun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BHEH\Desktop\Job%20Order%20Form%20&amp;%20OJT%20release\Electronic%20Job%20Order%20Form%203-2011%20Word%2097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D6F6-023B-4EF6-B225-6D905F72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Job Order Form 3-2011 Word 97-2003</Template>
  <TotalTime>2</TotalTime>
  <Pages>1</Pages>
  <Words>420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FastFax form</vt:lpstr>
    </vt:vector>
  </TitlesOfParts>
  <Company>BCOET</Company>
  <LinksUpToDate>false</LinksUpToDate>
  <CharactersWithSpaces>4555</CharactersWithSpaces>
  <SharedDoc>false</SharedDoc>
  <HLinks>
    <vt:vector size="18" baseType="variant">
      <vt:variant>
        <vt:i4>7995394</vt:i4>
      </vt:variant>
      <vt:variant>
        <vt:i4>6</vt:i4>
      </vt:variant>
      <vt:variant>
        <vt:i4>0</vt:i4>
      </vt:variant>
      <vt:variant>
        <vt:i4>5</vt:i4>
      </vt:variant>
      <vt:variant>
        <vt:lpwstr>mailto:Marilyn.Patterson@niagaracounty.com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mailto:Karen.Bucolo@niagaracounty.com</vt:lpwstr>
      </vt:variant>
      <vt:variant>
        <vt:lpwstr/>
      </vt:variant>
      <vt:variant>
        <vt:i4>327789</vt:i4>
      </vt:variant>
      <vt:variant>
        <vt:i4>0</vt:i4>
      </vt:variant>
      <vt:variant>
        <vt:i4>0</vt:i4>
      </vt:variant>
      <vt:variant>
        <vt:i4>5</vt:i4>
      </vt:variant>
      <vt:variant>
        <vt:lpwstr>mailto:Michael.Kearney@niagaracounty.com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FastFax form</dc:title>
  <dc:creator>USBHEH</dc:creator>
  <cp:lastModifiedBy>Marilyn F Patterson</cp:lastModifiedBy>
  <cp:revision>3</cp:revision>
  <cp:lastPrinted>2024-02-14T18:47:00Z</cp:lastPrinted>
  <dcterms:created xsi:type="dcterms:W3CDTF">2023-01-03T15:42:00Z</dcterms:created>
  <dcterms:modified xsi:type="dcterms:W3CDTF">2024-02-14T18:48:00Z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-643369128</vt:i4>
  </property>
</Properties>
</file>